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建宁县闽源光伏能源有限公司</w:t>
      </w:r>
    </w:p>
    <w:p>
      <w:pPr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联村光伏扶贫电站资产确权表</w:t>
      </w:r>
    </w:p>
    <w:tbl>
      <w:tblPr>
        <w:tblStyle w:val="5"/>
        <w:tblpPr w:leftFromText="180" w:rightFromText="180" w:vertAnchor="text" w:horzAnchor="margin" w:tblpXSpec="center" w:tblpY="428"/>
        <w:tblW w:w="96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01"/>
        <w:gridCol w:w="1400"/>
        <w:gridCol w:w="1009"/>
        <w:gridCol w:w="1134"/>
        <w:gridCol w:w="1161"/>
        <w:gridCol w:w="1056"/>
        <w:gridCol w:w="980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濉溪镇长吉村集体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2.478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濉溪镇城关村集体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0.664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濉溪镇大源村集体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濉溪镇斗埕村集体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濉溪镇高峰村集体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0.332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濉溪镇河东村集体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濉溪镇器村畲族村集体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0.664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濉溪镇水南村集体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濉溪镇水西村集体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0.885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濉溪镇圳头村集体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2.212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溪口镇艾阳村集体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溪口镇半元村集体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0.332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溪口镇枫元村集体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3.982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溪口镇高山村集体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0.774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溪口镇高圳村集体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103.0305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2.279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溪口镇枧头村集体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3.54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溪口镇马元村集体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溪口镇渠村村集体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1.881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溪口镇杉溪村集体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溪口镇桐元村集体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1.438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溪口镇溪枫村集体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0.553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溪口镇溪口村集体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0.332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溪口镇杨林村集体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3.872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里心镇大南村集体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0.774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里心镇戴家村集体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1.261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里心镇花排村集体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0.664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里心镇靖安村集体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里心镇里心村集体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2.102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里心镇芦田村集体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1.106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里心镇宁源村集体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1.217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里心镇上黎村集体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0.885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里心镇双溪村集体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0.664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里心镇滩角村集体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1.991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里心镇汪家村集体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1.77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里心镇新墟村集体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里心镇岩上村集体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1.106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黄埠乡陈余村集体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89.25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1.975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黄埠乡大余村集体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黄埠乡封头村集体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1.327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黄埠乡桂阳村集体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黄埠乡黄埠村集体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黄埠乡罗源村集体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79.25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1.753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黄埠乡山下村集体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1.106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黄埠乡贤河村集体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69.25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1.532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黄埠乡友兰村集体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19.25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0.426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黄埠乡竹薮村集体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0.885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客坊乡客坊村集体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1.991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客坊乡里源村集体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2.323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客坊乡龙溪村集体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1.438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客坊乡水尾村集体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1.106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客坊乡湾坊村集体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0.664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客坊乡严田村集体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客坊乡张溪村集体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0.885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客坊乡中畲村集体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2.212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黄坊乡将上村集体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1.106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黄坊乡仍田村集体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溪源乡楚尾村集体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88.87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1.966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溪源乡大岭村集体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3.298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溪源乡东溪村集体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溪源乡都团村集体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2.146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溪源乡蒋坊村集体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69.13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1.529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溪源乡鲇坑村集体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1.305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溪源乡上坪村集体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1.416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溪源乡桐荣村集体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0.442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溪源乡溪源村集体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均口镇半寮村集体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0.708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均口镇黄岭村集体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1.217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均口镇芰坑村集体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2.212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均口镇焦坑村集体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均口镇均口村集体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1.77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均口镇岭腰村集体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1.438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均口镇龙头村集体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0.332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均口镇垅源村集体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均口镇修竹村集体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2.102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均口镇洋坑村集体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伊家乡隘上村集体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1.881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伊家乡笔架村集体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2.987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伊家乡陈家村集体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1.261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伊家乡东风村集体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0.664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伊家乡兰溪村集体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1.659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伊家乡沙洲村集体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1.881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伊家乡双坑村集体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1.106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7651152658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伊家乡伊家村集体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1.217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7646001705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修竹村联村电站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7646183887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line="56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建宁县村级光伏扶贫电站资产确权批复表</w:t>
      </w:r>
    </w:p>
    <w:tbl>
      <w:tblPr>
        <w:tblStyle w:val="5"/>
        <w:tblW w:w="100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41"/>
        <w:gridCol w:w="1266"/>
        <w:gridCol w:w="846"/>
        <w:gridCol w:w="1073"/>
        <w:gridCol w:w="1901"/>
        <w:gridCol w:w="1056"/>
        <w:gridCol w:w="1056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391" w:rightChars="-186"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高峰村村级电站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7655670930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50.05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濉溪镇高峰村集体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枫元村村级电站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7620552070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溪口镇枫元村集体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渠村村村级电站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7644765715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溪口镇渠村村集体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高山村村级电站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7649267997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溪口镇高山村集体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right="-265" w:rightChars="-126"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罗源村村级电站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7646571231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48.9303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黄埠乡罗源村集体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48.9303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贤河村联村电站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7649937445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黄埠乡贤河村集体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42.25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32.50%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黄埠乡陈余村集体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16.25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12.50%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黄埠乡友兰村集体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16.25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12.50%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黄埠乡罗源村集体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16.25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12.50%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黄埠乡大余村集体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黄埠乡封头村集体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黄埠乡山下村集体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1680" w:hanging="420" w:hanging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中畲村联村电站（一）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7647111540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58.86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49.04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客坊乡中畲村集体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45.3522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92.4763%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客坊乡水尾村集体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3.6878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7.5237%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1680" w:hanging="420" w:hanging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中畲村联村电站（二）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7647086057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70.74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58.94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客坊乡水尾村集体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47.3288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80.3013%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客坊乡龙溪村集体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11.6112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19.6987%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1680" w:hanging="420" w:hanging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中畲村联村电站（三）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7647111960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97.2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80.98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客坊乡龙溪村集体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39.38867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48.6649%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客坊乡湾坊村集体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41.567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51.3351%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陈岭村联村电站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7643893251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黄坊乡陈岭村集体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23.5%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黄坊乡毛坊村集体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23.1%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黄坊乡仍田村集体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12.9%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黄坊乡将上村集体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13.6%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黄坊乡安寅村集体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26.9%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笔架村村级电站（二）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7619095263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伊家乡笔架村集体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笔架村村级电站（一）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7615393536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笔架村集体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双坑村村级电站（二）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7617612927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双坑村集体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双坑村村级电站（一）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7617613962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双坑村集体</w:t>
            </w: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20" w:firstLineChars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兰溪村联村电站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7649656719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兰溪村集体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67" w:leftChars="-32" w:right="-218" w:rightChars="-104"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实际装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机容量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40kw</w:t>
            </w:r>
          </w:p>
        </w:tc>
      </w:tr>
    </w:tbl>
    <w:p>
      <w:pPr>
        <w:tabs>
          <w:tab w:val="right" w:pos="851"/>
        </w:tabs>
        <w:spacing w:line="44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tabs>
          <w:tab w:val="right" w:pos="851"/>
        </w:tabs>
        <w:spacing w:line="440" w:lineRule="exact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0" w:firstLineChars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伊家乡村级光伏扶贫电站资产确权批复表</w:t>
      </w:r>
    </w:p>
    <w:p>
      <w:pPr>
        <w:spacing w:line="240" w:lineRule="exact"/>
        <w:ind w:left="1027" w:leftChars="489" w:firstLine="0" w:firstLineChars="0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5"/>
        <w:tblW w:w="990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74"/>
        <w:gridCol w:w="1316"/>
        <w:gridCol w:w="991"/>
        <w:gridCol w:w="1134"/>
        <w:gridCol w:w="1413"/>
        <w:gridCol w:w="1099"/>
        <w:gridCol w:w="1059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电站名称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发电户号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装机容量（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kw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确定产权归属单位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确权比例（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建宁县伊家乡兰溪村民委员会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7656450379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120.4509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沙洲村集体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19.9948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16.60%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陈家村集体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25.0056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双坑村集体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4.9987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4.15%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伊家村集体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19.9948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16.60%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隘上村集体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19.9948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16.60%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兰溪村集体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30.462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25.29%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建宁县伊家乡沙洲村民委员会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7661024130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41.6818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陈家村集体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东风村集体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16.6727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沙洲村集体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10.0036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兰溪村集体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5.0018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建宁县伊家乡笔架村民委会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7649767309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笔架村集体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40" w:lineRule="exact"/>
        <w:ind w:left="991" w:leftChars="472" w:firstLine="30" w:firstLineChars="7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240" w:lineRule="exact"/>
        <w:ind w:left="1027" w:leftChars="489" w:firstLine="0" w:firstLineChars="0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tabs>
          <w:tab w:val="right" w:pos="6379"/>
          <w:tab w:val="right" w:pos="6663"/>
        </w:tabs>
        <w:spacing w:line="56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right" w:pos="6379"/>
          <w:tab w:val="right" w:pos="6663"/>
        </w:tabs>
        <w:spacing w:line="56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644" w:right="1531" w:bottom="1701" w:left="1531" w:header="964" w:footer="1474" w:gutter="0"/>
          <w:cols w:space="425" w:num="1"/>
          <w:docGrid w:type="lines" w:linePitch="312" w:charSpace="0"/>
        </w:sectPr>
      </w:pPr>
    </w:p>
    <w:p>
      <w:pPr>
        <w:tabs>
          <w:tab w:val="right" w:pos="6379"/>
          <w:tab w:val="right" w:pos="6663"/>
        </w:tabs>
        <w:spacing w:line="56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4</w:t>
      </w:r>
    </w:p>
    <w:tbl>
      <w:tblPr>
        <w:tblStyle w:val="5"/>
        <w:tblW w:w="13980" w:type="dxa"/>
        <w:tblInd w:w="-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928"/>
        <w:gridCol w:w="1801"/>
        <w:gridCol w:w="2096"/>
        <w:gridCol w:w="1513"/>
        <w:gridCol w:w="1322"/>
        <w:gridCol w:w="1260"/>
        <w:gridCol w:w="735"/>
        <w:gridCol w:w="1050"/>
        <w:gridCol w:w="6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80" w:type="dxa"/>
            <w:gridSpan w:val="10"/>
            <w:vAlign w:val="center"/>
          </w:tcPr>
          <w:p>
            <w:pPr>
              <w:widowControl/>
              <w:spacing w:line="240" w:lineRule="auto"/>
              <w:ind w:firstLine="800" w:firstLineChars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建宁县乡（镇）投资闽源光伏资金清单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74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濉政文（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濉政文（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圳头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濉政文（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年度第一批中央财政专项扶贫资金（改革试验区建设专项资金）的通知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2017.5.14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长吉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年（第二批）扶持村级集体经济发展试点补助部分资金的方案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圳头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年扶持村级集体经济发展试点补助县级配套资金的通知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圳头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年省级扶持村级集体经济发展试点补助资金的通知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圳头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21.428571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枧头村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年度结转结余财政专项扶贫资金分配方案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溪政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2017[70]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年度结转结余财政专项扶贫资金分配方案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溪政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2017[70]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年度结转结余财政专项扶贫资金分配方案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溪政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2017[70]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年度第一批中央财政专项扶贫发展资金试验区建设专项资金）的通知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溪口镇人民政府关于下达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年度第一批中央财政专项扶贫（试验区建设专项资金）发展资金的通知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溪政〔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27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枧头村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年三明国家扶贫改革试验区建设专项资金的通知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溪口镇人民政府关于下达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年三明国家扶贫改革试验区建设专项资金的通知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溪政〔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84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年度第一批中央财政专项扶贫资金的通知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溪政〔</w:t>
            </w:r>
            <w:r>
              <w:rPr>
                <w:rFonts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13.0305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年度第一批中央财政专项扶贫资金（改革试验区建设专项资金）的通知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年度第一批中央财政专项扶贫资金（改革试验区建设专项资金）的通知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溪政〔</w:t>
            </w:r>
            <w:r>
              <w:rPr>
                <w:rFonts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年（第二批）扶持村级集体经济发展试点补助部分资金的方案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枫元村桐元村高圳村渠村村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74.285716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年扶持村级集体经济发展试点补助县级配套资金的通知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枫元村桐元村高圳村渠村村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枫元村桐元村高圳村渠村村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85.714284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如建宁县人民政府办公室关于福建省妇联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年扶持建宁县贫困（空壳）村集体增收项目补助资金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建政办〔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年度中央财政专项扶发展资金的通知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溪政〔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枫元村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滩角村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里心镇党委政府会议纪要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戴家村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中共建宁县委组织部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建宁县扶贫开发领导小组办公室关于提前下达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年（第二批）扶持村级集体经济发展试点补助部分资金的方案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汪家村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中共建宁县委组织部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年扶持村级集体经济发展试点补助县级配套资金的通知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汪家村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中共建宁县委组织部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汪家村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21.428571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中共建宁县委组织部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建宁县扶贫开发领导小组办公室关于提前下达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年（第二批）扶持村级集体经济发展试点补助部分资金的方案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岩上村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中共建宁县委组织部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年扶持村级集体经济发展试点补助县级配套资金的通知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岩上村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中共建宁县委组织部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岩上村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21.428571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封头村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山下村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贤河村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罗源村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黄埠乡人民政府关于下达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年度结转结余财政专项扶贫资金实施方案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建黄政〔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黄埠乡人民政府关于下达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年度结转结余财政专项扶贫资金实施方案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建黄政〔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贤河村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黄埠乡人民政府关于下达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年度结转结余财政专项扶贫资金实施方案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建黄政〔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友兰村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黄埠乡人民政府关于下达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年度结转结余财政专项扶贫资金实施方案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建黄政〔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罗源村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建宁县人民政府办公室关于福建省妇联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年扶持建宁县贫困（空壳）村集体增收项目补助资金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建政办〔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仍田村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2020.01.21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2020.01.21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将上村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年扶持村级集体经济发展试点工作的实施方案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溪源乡人民政府关于下达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溪政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[2017]115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溪源乡人民政府关于下达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溪政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[2017]115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都团村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年（第二批）扶持村级集体经济发展试点补助部分资金方案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楚尾村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年（第二批）扶持村级集体经济发展试点补助部分资金方案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鲇坑村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年（第二批）扶持村级集体经济发展试点补助部分资金方案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年三明国家扶贫改革试验区建设专项资金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关于部分扶贫资金使用事宜专题纪要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[2019]1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年度第一批中央财政专项扶贫资金（改革试验区建设专项资金）的通知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年第一批中央财政专项扶贫发展资金（试验区）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关于部分扶贫资金使用事宜专题纪要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[2019]1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都团村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年度省级扶贫开发工作重点村捆绑资金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年三明国家扶贫改革试验区建设专项资金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年度第一批中央财政专项扶贫资金（改革试验区建设专项资金）的通知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关于部分扶贫资金使用事宜专题纪要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[2019]1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鲇坑村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关于部分扶贫资金使用事宜专题纪要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[2019]1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关于部分扶贫资金使用事宜专题纪要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[2019]1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年度第一批中央财政专项扶贫资金的通知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关于部分扶贫资金使用事宜专题纪要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[2019]1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楚尾村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13.874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年三明国家扶贫改革试验区建设专项资金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0.126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建宁县人民政府办公室关于福建省妇联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年扶持建宁县贫困（空壳）村集体增收项目补助资金使用方案的通知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建政办〔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2019.05.08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大岭村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建宁县农业农村局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建宁县财政局关于下达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年省市级扶贫开发重点村整村推进扶贫开发资金的通知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2019.06.01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大岭村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年扶持村级集体经济发展试点补助县级配套资金的通知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楚尾村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年扶持村级集体经济发展试点补助县级配套资金的通知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鲇坑村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年扶持村级集体经济发展试点补助县级配套资金的通知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年省级扶持村级集体经济发展试点补助资金的通知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楚尾村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21.43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年省级扶持村级集体经济发展试点补助资金的通知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鲇坑村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21.43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年省级扶持村级集体经济发展试点补助资金的通知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21.43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关于提前下达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年（第二批）扶持村级集体经济发展试点补助资金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2018.12.25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18.571428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21.428572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21.428572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 xml:space="preserve">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2019.8.20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2019.9.19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21.428572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修竹村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年省级扶持村级集体经济发展试点补助资金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2019.6.20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2019.7.10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均口村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年度中央财政专项扶贫资金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2020.1.21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岭腰村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半寮村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芰坑村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年度结转结余财政专项扶贫资金使用调整计划的通知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2018.1.17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芰坑村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建宁县人民政府办公室关于福建省妇联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年扶持建宁县贫困（空壳）村集体增收项目补助资金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建政办〔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2019.5.10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芰坑村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2016-2017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年度结转结余财政专项扶贫资金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2018.01.17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2018.01.17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陈家村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关于下达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年度中央财政专项扶贫资金的通知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明财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&lt;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农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&gt;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号、建农财〔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2020.01.21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2020.01.21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隘上村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关于调整扶持村级集体经济发展资金（第一批）使用实施方案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笔架村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县级文件名称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县级文号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乡（镇）文件名称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乡（镇）文号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合同签订时间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资金拨付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资金金额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关于调整扶持村级集体经济发展资金（第一批）使用实施方案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2017.12.22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兰溪村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扶持村级集体经济发展试点补助资金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建财农改〔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号、建农财〔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号、建农财〔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2019.09.30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2019.09.30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沙洲村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建宁县人民政府办公室关于福建省妇联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年扶持建宁县贫困（空壳）村集体增收项目补助资金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建政办〔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2019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〕</w:t>
            </w:r>
            <w:r>
              <w:rPr>
                <w:rFonts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2019.4.22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2019.05.15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双坑村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2320.0305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3980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全县各乡（镇）投资闽源光伏能源有限公司合计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2320.0305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万元，其中：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濉溪镇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152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（高峰村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万元、长吉村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万元、圳头村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溪口镇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578.0305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（枫元村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万元、枧头村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万元、杨林村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万元、高圳村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83.0305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万元、高山村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万元、桐元村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万元、渠村村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里心镇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187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（滩角村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万元、戴家村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万元、汪家村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万元、岩上村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黄埠乡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287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（陈余村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59.25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万元、贤河村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59.25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万元、友兰村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万元、罗源村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59.25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、山下村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万元、封头村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黄坊乡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70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（仍田村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万元、将上村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溪源乡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462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（楚尾村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68.87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万元、大岭村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144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万元、都团村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万元、鲇坑村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万元、蒋坊村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54.13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万元、上坪村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均口镇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317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（黄岭村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万元、均口村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万元、修竹村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万元、芰坑村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万元、半寮村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万元、岭腰村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伊家乡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267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（陈家村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万元、笔架村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万元、兰溪村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万元、沙洲村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万元、双坑村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万元、隘上村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万元）。</w:t>
            </w:r>
          </w:p>
        </w:tc>
      </w:tr>
    </w:tbl>
    <w:p>
      <w:pPr>
        <w:spacing w:line="56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  <w:sectPr>
          <w:pgSz w:w="16838" w:h="11906" w:orient="landscape"/>
          <w:pgMar w:top="1531" w:right="1644" w:bottom="1531" w:left="1701" w:header="964" w:footer="1474" w:gutter="0"/>
          <w:cols w:space="425" w:num="1"/>
          <w:docGrid w:type="linesAndChars" w:linePitch="312" w:charSpace="0"/>
        </w:sectPr>
      </w:pPr>
    </w:p>
    <w:p>
      <w:pPr>
        <w:spacing w:line="56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5</w:t>
      </w:r>
    </w:p>
    <w:p>
      <w:pPr>
        <w:spacing w:line="56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建宁县乡（镇）贫困户借款给闽源光伏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扶贫小额信贷汇总表</w:t>
      </w:r>
    </w:p>
    <w:tbl>
      <w:tblPr>
        <w:tblStyle w:val="5"/>
        <w:tblW w:w="95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755"/>
        <w:gridCol w:w="1860"/>
        <w:gridCol w:w="780"/>
        <w:gridCol w:w="1950"/>
        <w:gridCol w:w="22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行政村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户数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金额（万元）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濉溪镇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长吉村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大源村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斗埕村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高峰村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河东村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器村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水南村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水西村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圳头村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艾阳村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半元村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枫元村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高山村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枧头村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马元村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渠村村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杉溪村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桐元村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溪枫村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溪口村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杨林村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里心镇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大南村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戴家村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花排村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靖安村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里心村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芦田村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宁源村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上黎村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滩角村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汪家村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新墟村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岩上村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行政村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户数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金额（万元）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黄埠乡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陈余村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大余村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封头村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桂阳村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黄埠村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罗源村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山下村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贤河村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友兰村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竹薮村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客坊乡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客坊村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里源村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水尾村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湾坊村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严田村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中畲村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溪源乡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楚尾村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大岭村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都团村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蒋坊村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鲇坑村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桐荣村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溪源村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均口镇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半寮村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官常村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黄岭村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芰坑村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焦坑村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均口村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岭腰村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龙头村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隆下村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垅源村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台田村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修竹村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洋坑村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0" w:lineRule="exact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1680"/>
      </w:pPr>
      <w:r>
        <w:br w:type="page"/>
      </w:r>
    </w:p>
    <w:tbl>
      <w:tblPr>
        <w:tblStyle w:val="5"/>
        <w:tblW w:w="95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755"/>
        <w:gridCol w:w="1860"/>
        <w:gridCol w:w="780"/>
        <w:gridCol w:w="1950"/>
        <w:gridCol w:w="22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行政村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户数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金额（万元）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伊家乡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隘上村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笔架村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陈家村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东风村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贫困村、空壳村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沙洲村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贫困村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双坑村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伊家村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0" w:firstLineChars="0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0" w:firstLineChars="0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</w:p>
    <w:sectPr>
      <w:pgSz w:w="11906" w:h="16838"/>
      <w:pgMar w:top="1644" w:right="1531" w:bottom="1701" w:left="1531" w:header="964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680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  <w:ind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  <w:ind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3D"/>
    <w:rsid w:val="00002AC3"/>
    <w:rsid w:val="00047A0F"/>
    <w:rsid w:val="000C140C"/>
    <w:rsid w:val="000D1A99"/>
    <w:rsid w:val="000E6AA2"/>
    <w:rsid w:val="0011315B"/>
    <w:rsid w:val="0014161F"/>
    <w:rsid w:val="00166E61"/>
    <w:rsid w:val="00174D64"/>
    <w:rsid w:val="001757C7"/>
    <w:rsid w:val="00187B44"/>
    <w:rsid w:val="001B119B"/>
    <w:rsid w:val="001C3E84"/>
    <w:rsid w:val="001C68DC"/>
    <w:rsid w:val="001D5890"/>
    <w:rsid w:val="00202035"/>
    <w:rsid w:val="00202592"/>
    <w:rsid w:val="00233ADA"/>
    <w:rsid w:val="002B0D65"/>
    <w:rsid w:val="002E2420"/>
    <w:rsid w:val="002E71AC"/>
    <w:rsid w:val="00334551"/>
    <w:rsid w:val="00357AFC"/>
    <w:rsid w:val="00366EB9"/>
    <w:rsid w:val="00395DA9"/>
    <w:rsid w:val="003A26EB"/>
    <w:rsid w:val="003B1B4C"/>
    <w:rsid w:val="0042069D"/>
    <w:rsid w:val="00420A91"/>
    <w:rsid w:val="004373DA"/>
    <w:rsid w:val="0045617F"/>
    <w:rsid w:val="004A671F"/>
    <w:rsid w:val="004B44C8"/>
    <w:rsid w:val="004E0589"/>
    <w:rsid w:val="004F3770"/>
    <w:rsid w:val="004F7B4B"/>
    <w:rsid w:val="0050124E"/>
    <w:rsid w:val="005139C7"/>
    <w:rsid w:val="0053560D"/>
    <w:rsid w:val="005A31D2"/>
    <w:rsid w:val="005C132F"/>
    <w:rsid w:val="005D1446"/>
    <w:rsid w:val="005E13B7"/>
    <w:rsid w:val="005E30F3"/>
    <w:rsid w:val="0060305C"/>
    <w:rsid w:val="00607369"/>
    <w:rsid w:val="00632FB1"/>
    <w:rsid w:val="00634550"/>
    <w:rsid w:val="00640F4A"/>
    <w:rsid w:val="00655A1F"/>
    <w:rsid w:val="006958FD"/>
    <w:rsid w:val="00724C7A"/>
    <w:rsid w:val="00743DCB"/>
    <w:rsid w:val="00797CB3"/>
    <w:rsid w:val="007B4622"/>
    <w:rsid w:val="007B7089"/>
    <w:rsid w:val="007C622E"/>
    <w:rsid w:val="007F533D"/>
    <w:rsid w:val="00801587"/>
    <w:rsid w:val="00832B83"/>
    <w:rsid w:val="00843779"/>
    <w:rsid w:val="008863F3"/>
    <w:rsid w:val="00887BCE"/>
    <w:rsid w:val="00891454"/>
    <w:rsid w:val="008E0197"/>
    <w:rsid w:val="008E366E"/>
    <w:rsid w:val="008E5B6C"/>
    <w:rsid w:val="009200E1"/>
    <w:rsid w:val="009226F8"/>
    <w:rsid w:val="00947441"/>
    <w:rsid w:val="0097254F"/>
    <w:rsid w:val="009C0F22"/>
    <w:rsid w:val="009C1C5A"/>
    <w:rsid w:val="009F3944"/>
    <w:rsid w:val="00A1546A"/>
    <w:rsid w:val="00A30E4C"/>
    <w:rsid w:val="00A341BF"/>
    <w:rsid w:val="00A4066D"/>
    <w:rsid w:val="00A471AC"/>
    <w:rsid w:val="00A474CB"/>
    <w:rsid w:val="00A82455"/>
    <w:rsid w:val="00A83329"/>
    <w:rsid w:val="00AB40F9"/>
    <w:rsid w:val="00AD583F"/>
    <w:rsid w:val="00B03FEA"/>
    <w:rsid w:val="00B162D1"/>
    <w:rsid w:val="00B32353"/>
    <w:rsid w:val="00B34679"/>
    <w:rsid w:val="00B57E4B"/>
    <w:rsid w:val="00B74DA5"/>
    <w:rsid w:val="00B921C8"/>
    <w:rsid w:val="00B961ED"/>
    <w:rsid w:val="00BB188F"/>
    <w:rsid w:val="00BD67ED"/>
    <w:rsid w:val="00BF1B72"/>
    <w:rsid w:val="00C028E8"/>
    <w:rsid w:val="00C21DE7"/>
    <w:rsid w:val="00C23A5B"/>
    <w:rsid w:val="00C447CD"/>
    <w:rsid w:val="00C468C0"/>
    <w:rsid w:val="00C720EB"/>
    <w:rsid w:val="00C72374"/>
    <w:rsid w:val="00C81761"/>
    <w:rsid w:val="00CC463D"/>
    <w:rsid w:val="00D50927"/>
    <w:rsid w:val="00D65B04"/>
    <w:rsid w:val="00D77D64"/>
    <w:rsid w:val="00D84434"/>
    <w:rsid w:val="00D87460"/>
    <w:rsid w:val="00DA7CDE"/>
    <w:rsid w:val="00DD1292"/>
    <w:rsid w:val="00DD7AD9"/>
    <w:rsid w:val="00DE7904"/>
    <w:rsid w:val="00E1470D"/>
    <w:rsid w:val="00E633F4"/>
    <w:rsid w:val="00E6350C"/>
    <w:rsid w:val="00EA4A21"/>
    <w:rsid w:val="00EA7E96"/>
    <w:rsid w:val="00EC0E41"/>
    <w:rsid w:val="00ED1F1D"/>
    <w:rsid w:val="00F1236B"/>
    <w:rsid w:val="00F316D2"/>
    <w:rsid w:val="00F63F3F"/>
    <w:rsid w:val="00F7031B"/>
    <w:rsid w:val="00F942E2"/>
    <w:rsid w:val="00FA4462"/>
    <w:rsid w:val="00FA7092"/>
    <w:rsid w:val="00FC241E"/>
    <w:rsid w:val="00FD09E3"/>
    <w:rsid w:val="00FD5228"/>
    <w:rsid w:val="43E13A9F"/>
    <w:rsid w:val="5BE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font5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5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宋体" w:eastAsia="仿宋_GB2312" w:cs="宋体"/>
      <w:kern w:val="0"/>
      <w:szCs w:val="21"/>
    </w:rPr>
  </w:style>
  <w:style w:type="paragraph" w:customStyle="1" w:styleId="16">
    <w:name w:val="xl75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9">
    <w:name w:val="xl7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20">
    <w:name w:val="xl7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宋体" w:eastAsia="仿宋_GB2312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24</Pages>
  <Words>3575</Words>
  <Characters>20384</Characters>
  <Lines>0</Lines>
  <Paragraphs>0</Paragraphs>
  <TotalTime>439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2020-07-24T00:27:00Z</dcterms:created>
  <dc:creator>Administrator</dc:creator>
  <cp:lastModifiedBy>Administrator</cp:lastModifiedBy>
  <cp:lastPrinted>2020-07-24T09:28:00Z</cp:lastPrinted>
  <dcterms:modified xsi:type="dcterms:W3CDTF">2020-07-27T08:54:01Z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