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7D9E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bookmarkStart w:id="0" w:name="OLE_LINK1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</w:t>
      </w:r>
    </w:p>
    <w:p w14:paraId="564C4D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2024年建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6"/>
          <w:szCs w:val="36"/>
          <w:lang w:val="en-US" w:eastAsia="zh-CN"/>
        </w:rPr>
        <w:t>宁县农业社会化服务主体备案汇总表</w:t>
      </w:r>
    </w:p>
    <w:tbl>
      <w:tblPr>
        <w:tblStyle w:val="6"/>
        <w:tblpPr w:leftFromText="180" w:rightFromText="180" w:vertAnchor="text" w:horzAnchor="page" w:tblpXSpec="center" w:tblpY="523"/>
        <w:tblOverlap w:val="never"/>
        <w:tblW w:w="6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5445"/>
      </w:tblGrid>
      <w:tr w14:paraId="5CB93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35" w:type="dxa"/>
            <w:vAlign w:val="center"/>
          </w:tcPr>
          <w:p w14:paraId="30AE5687">
            <w:pPr>
              <w:spacing w:line="360" w:lineRule="exact"/>
              <w:jc w:val="center"/>
              <w:rPr>
                <w:rFonts w:ascii="仿宋_GB2312" w:hAnsi="仿宋" w:eastAsia="仿宋_GB2312"/>
                <w:b/>
                <w:bCs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 w:val="0"/>
                <w:sz w:val="28"/>
                <w:szCs w:val="28"/>
              </w:rPr>
              <w:t>序号</w:t>
            </w:r>
          </w:p>
        </w:tc>
        <w:tc>
          <w:tcPr>
            <w:tcW w:w="5445" w:type="dxa"/>
            <w:vAlign w:val="center"/>
          </w:tcPr>
          <w:p w14:paraId="097F443A">
            <w:pPr>
              <w:spacing w:line="360" w:lineRule="exact"/>
              <w:jc w:val="center"/>
              <w:rPr>
                <w:rFonts w:ascii="仿宋_GB2312" w:hAnsi="仿宋" w:eastAsia="仿宋_GB2312"/>
                <w:b/>
                <w:bCs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 w:val="0"/>
                <w:sz w:val="28"/>
                <w:szCs w:val="28"/>
                <w:lang w:val="en-US" w:eastAsia="zh-CN"/>
              </w:rPr>
              <w:t xml:space="preserve">主   体  </w:t>
            </w:r>
            <w:r>
              <w:rPr>
                <w:rFonts w:hint="eastAsia" w:ascii="仿宋_GB2312" w:hAnsi="仿宋" w:eastAsia="仿宋_GB2312"/>
                <w:b/>
                <w:bCs w:val="0"/>
                <w:sz w:val="28"/>
                <w:szCs w:val="28"/>
              </w:rPr>
              <w:t>名  称</w:t>
            </w:r>
          </w:p>
        </w:tc>
      </w:tr>
      <w:tr w14:paraId="45A99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35" w:type="dxa"/>
            <w:vAlign w:val="center"/>
          </w:tcPr>
          <w:p w14:paraId="2B02A836">
            <w:pPr>
              <w:spacing w:line="360" w:lineRule="exact"/>
              <w:jc w:val="center"/>
              <w:rPr>
                <w:rFonts w:ascii="仿宋_GB2312" w:hAnsi="仿宋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  <w:t>1</w:t>
            </w:r>
          </w:p>
        </w:tc>
        <w:tc>
          <w:tcPr>
            <w:tcW w:w="5445" w:type="dxa"/>
            <w:vAlign w:val="center"/>
          </w:tcPr>
          <w:p w14:paraId="09089029">
            <w:pPr>
              <w:spacing w:line="360" w:lineRule="exact"/>
              <w:jc w:val="left"/>
              <w:rPr>
                <w:rFonts w:ascii="仿宋_GB2312" w:hAnsi="仿宋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  <w:lang w:eastAsia="zh-CN"/>
              </w:rPr>
              <w:t>建宁县</w:t>
            </w: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  <w:t>溪口镇勤建农机专业合作社</w:t>
            </w:r>
          </w:p>
        </w:tc>
      </w:tr>
      <w:tr w14:paraId="68572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35" w:type="dxa"/>
            <w:vAlign w:val="center"/>
          </w:tcPr>
          <w:p w14:paraId="417FB3E5">
            <w:pPr>
              <w:spacing w:line="360" w:lineRule="exact"/>
              <w:jc w:val="center"/>
              <w:rPr>
                <w:rFonts w:ascii="仿宋_GB2312" w:hAnsi="仿宋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  <w:t>2</w:t>
            </w:r>
          </w:p>
        </w:tc>
        <w:tc>
          <w:tcPr>
            <w:tcW w:w="5445" w:type="dxa"/>
            <w:vAlign w:val="center"/>
          </w:tcPr>
          <w:p w14:paraId="57E4A1E4">
            <w:pPr>
              <w:spacing w:line="360" w:lineRule="exact"/>
              <w:jc w:val="left"/>
              <w:rPr>
                <w:rFonts w:ascii="仿宋_GB2312" w:hAnsi="仿宋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  <w:lang w:eastAsia="zh-CN"/>
              </w:rPr>
              <w:t>建宁县</w:t>
            </w: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  <w:t>溪口镇林丰农机专业合作社</w:t>
            </w:r>
          </w:p>
        </w:tc>
      </w:tr>
      <w:tr w14:paraId="4B6D4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35" w:type="dxa"/>
            <w:vAlign w:val="center"/>
          </w:tcPr>
          <w:p w14:paraId="5662069B">
            <w:pPr>
              <w:spacing w:line="360" w:lineRule="exact"/>
              <w:jc w:val="center"/>
              <w:rPr>
                <w:rFonts w:ascii="仿宋_GB2312" w:hAnsi="仿宋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  <w:t>3</w:t>
            </w:r>
          </w:p>
        </w:tc>
        <w:tc>
          <w:tcPr>
            <w:tcW w:w="5445" w:type="dxa"/>
            <w:vAlign w:val="center"/>
          </w:tcPr>
          <w:p w14:paraId="0794DC10">
            <w:pPr>
              <w:spacing w:line="360" w:lineRule="exact"/>
              <w:jc w:val="left"/>
              <w:rPr>
                <w:rFonts w:ascii="仿宋_GB2312" w:hAnsi="仿宋" w:eastAsia="仿宋_GB2312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  <w:lang w:eastAsia="zh-CN"/>
              </w:rPr>
              <w:t>建宁县</w:t>
            </w: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  <w:t>里心镇精准农机合作社</w:t>
            </w:r>
          </w:p>
        </w:tc>
      </w:tr>
      <w:tr w14:paraId="55BFC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35" w:type="dxa"/>
            <w:vAlign w:val="center"/>
          </w:tcPr>
          <w:p w14:paraId="5B0E8AE8">
            <w:pPr>
              <w:spacing w:line="360" w:lineRule="exact"/>
              <w:jc w:val="center"/>
              <w:rPr>
                <w:rFonts w:ascii="仿宋_GB2312" w:hAnsi="仿宋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  <w:t>4</w:t>
            </w:r>
          </w:p>
        </w:tc>
        <w:tc>
          <w:tcPr>
            <w:tcW w:w="5445" w:type="dxa"/>
            <w:vAlign w:val="center"/>
          </w:tcPr>
          <w:p w14:paraId="48AABA3B">
            <w:pPr>
              <w:spacing w:line="360" w:lineRule="exact"/>
              <w:jc w:val="left"/>
              <w:rPr>
                <w:rFonts w:ascii="仿宋_GB2312" w:hAnsi="仿宋" w:eastAsia="仿宋_GB2312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  <w:lang w:eastAsia="zh-CN"/>
              </w:rPr>
              <w:t>建宁县</w:t>
            </w: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  <w:t>农秘书农业服务专业合作社</w:t>
            </w:r>
          </w:p>
        </w:tc>
      </w:tr>
      <w:tr w14:paraId="3AACF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35" w:type="dxa"/>
            <w:vAlign w:val="center"/>
          </w:tcPr>
          <w:p w14:paraId="001092D4">
            <w:pPr>
              <w:spacing w:line="360" w:lineRule="exact"/>
              <w:jc w:val="center"/>
              <w:rPr>
                <w:rFonts w:ascii="仿宋_GB2312" w:hAnsi="仿宋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  <w:t>5</w:t>
            </w:r>
          </w:p>
        </w:tc>
        <w:tc>
          <w:tcPr>
            <w:tcW w:w="5445" w:type="dxa"/>
            <w:vAlign w:val="center"/>
          </w:tcPr>
          <w:p w14:paraId="59C50BCF">
            <w:pPr>
              <w:spacing w:line="360" w:lineRule="exact"/>
              <w:jc w:val="left"/>
              <w:rPr>
                <w:rFonts w:ascii="仿宋_GB2312" w:hAnsi="仿宋" w:eastAsia="仿宋_GB2312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  <w:lang w:eastAsia="zh-CN"/>
              </w:rPr>
              <w:t>建宁县</w:t>
            </w: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  <w:t>亿龙轩农机合作社</w:t>
            </w:r>
          </w:p>
        </w:tc>
      </w:tr>
      <w:tr w14:paraId="41CF5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35" w:type="dxa"/>
            <w:vAlign w:val="center"/>
          </w:tcPr>
          <w:p w14:paraId="41A64362">
            <w:pPr>
              <w:spacing w:line="360" w:lineRule="exact"/>
              <w:jc w:val="center"/>
              <w:rPr>
                <w:rFonts w:ascii="仿宋_GB2312" w:hAnsi="仿宋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  <w:t>6</w:t>
            </w:r>
          </w:p>
        </w:tc>
        <w:tc>
          <w:tcPr>
            <w:tcW w:w="5445" w:type="dxa"/>
            <w:vAlign w:val="center"/>
          </w:tcPr>
          <w:p w14:paraId="012921BA">
            <w:pPr>
              <w:spacing w:line="360" w:lineRule="exact"/>
              <w:jc w:val="left"/>
              <w:rPr>
                <w:rFonts w:ascii="仿宋_GB2312" w:hAnsi="仿宋" w:eastAsia="仿宋_GB2312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  <w:lang w:eastAsia="zh-CN"/>
              </w:rPr>
              <w:t>建宁县</w:t>
            </w: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  <w:t>黄坊乡华绿农业服务合作社</w:t>
            </w:r>
          </w:p>
        </w:tc>
      </w:tr>
      <w:tr w14:paraId="42E19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35" w:type="dxa"/>
            <w:vAlign w:val="center"/>
          </w:tcPr>
          <w:p w14:paraId="40DAFADB">
            <w:pPr>
              <w:spacing w:line="360" w:lineRule="exact"/>
              <w:jc w:val="center"/>
              <w:rPr>
                <w:rFonts w:ascii="仿宋_GB2312" w:hAnsi="仿宋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  <w:t>7</w:t>
            </w:r>
          </w:p>
        </w:tc>
        <w:tc>
          <w:tcPr>
            <w:tcW w:w="5445" w:type="dxa"/>
            <w:vAlign w:val="center"/>
          </w:tcPr>
          <w:p w14:paraId="77AE2F98">
            <w:pPr>
              <w:spacing w:line="360" w:lineRule="exact"/>
              <w:jc w:val="left"/>
              <w:rPr>
                <w:rFonts w:ascii="仿宋_GB2312" w:hAnsi="仿宋" w:eastAsia="仿宋_GB2312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  <w:lang w:eastAsia="zh-CN"/>
              </w:rPr>
              <w:t>建宁县</w:t>
            </w: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  <w:t>保田农机合作社</w:t>
            </w:r>
          </w:p>
        </w:tc>
      </w:tr>
      <w:tr w14:paraId="21070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35" w:type="dxa"/>
            <w:vAlign w:val="center"/>
          </w:tcPr>
          <w:p w14:paraId="16070702">
            <w:pPr>
              <w:spacing w:line="360" w:lineRule="exact"/>
              <w:jc w:val="center"/>
              <w:rPr>
                <w:rFonts w:ascii="仿宋_GB2312" w:hAnsi="仿宋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  <w:t>8</w:t>
            </w:r>
          </w:p>
        </w:tc>
        <w:tc>
          <w:tcPr>
            <w:tcW w:w="5445" w:type="dxa"/>
            <w:vAlign w:val="center"/>
          </w:tcPr>
          <w:p w14:paraId="075908BF">
            <w:pPr>
              <w:spacing w:line="360" w:lineRule="exact"/>
              <w:jc w:val="left"/>
              <w:rPr>
                <w:rFonts w:ascii="仿宋_GB2312" w:hAnsi="仿宋" w:eastAsia="仿宋_GB2312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  <w:lang w:eastAsia="zh-CN"/>
              </w:rPr>
              <w:t>建宁县</w:t>
            </w: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  <w:t>均伊农机合作社</w:t>
            </w:r>
          </w:p>
        </w:tc>
      </w:tr>
      <w:tr w14:paraId="4483F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35" w:type="dxa"/>
            <w:vAlign w:val="center"/>
          </w:tcPr>
          <w:p w14:paraId="24914148">
            <w:pPr>
              <w:spacing w:line="360" w:lineRule="exact"/>
              <w:jc w:val="center"/>
              <w:rPr>
                <w:rFonts w:ascii="仿宋_GB2312" w:hAnsi="仿宋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  <w:t>9</w:t>
            </w:r>
          </w:p>
        </w:tc>
        <w:tc>
          <w:tcPr>
            <w:tcW w:w="5445" w:type="dxa"/>
            <w:vAlign w:val="center"/>
          </w:tcPr>
          <w:p w14:paraId="780EF067">
            <w:pPr>
              <w:spacing w:line="360" w:lineRule="exact"/>
              <w:jc w:val="left"/>
              <w:rPr>
                <w:rFonts w:ascii="仿宋_GB2312" w:hAnsi="仿宋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  <w:lang w:eastAsia="zh-CN"/>
              </w:rPr>
              <w:t>建宁县</w:t>
            </w: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  <w:t>清华农机专业合作社</w:t>
            </w:r>
          </w:p>
        </w:tc>
      </w:tr>
      <w:tr w14:paraId="04799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35" w:type="dxa"/>
            <w:vAlign w:val="center"/>
          </w:tcPr>
          <w:p w14:paraId="594FA4C4">
            <w:pPr>
              <w:spacing w:line="360" w:lineRule="exact"/>
              <w:jc w:val="center"/>
              <w:rPr>
                <w:rFonts w:ascii="仿宋_GB2312" w:hAnsi="仿宋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  <w:t>10</w:t>
            </w:r>
          </w:p>
        </w:tc>
        <w:tc>
          <w:tcPr>
            <w:tcW w:w="5445" w:type="dxa"/>
            <w:vAlign w:val="center"/>
          </w:tcPr>
          <w:p w14:paraId="4616CA79">
            <w:pPr>
              <w:spacing w:line="360" w:lineRule="exact"/>
              <w:jc w:val="left"/>
              <w:rPr>
                <w:rFonts w:ascii="仿宋_GB2312" w:hAnsi="仿宋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  <w:lang w:eastAsia="zh-CN"/>
              </w:rPr>
              <w:t>建宁县</w:t>
            </w: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  <w:t>神农源农机专业合作社</w:t>
            </w:r>
          </w:p>
        </w:tc>
      </w:tr>
      <w:tr w14:paraId="34F91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35" w:type="dxa"/>
            <w:vAlign w:val="center"/>
          </w:tcPr>
          <w:p w14:paraId="232F248E">
            <w:pPr>
              <w:spacing w:line="360" w:lineRule="exact"/>
              <w:jc w:val="center"/>
              <w:rPr>
                <w:rFonts w:ascii="仿宋_GB2312" w:hAnsi="仿宋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  <w:t>11</w:t>
            </w:r>
          </w:p>
        </w:tc>
        <w:tc>
          <w:tcPr>
            <w:tcW w:w="5445" w:type="dxa"/>
            <w:vAlign w:val="center"/>
          </w:tcPr>
          <w:p w14:paraId="4A5D7030">
            <w:pPr>
              <w:spacing w:line="360" w:lineRule="exact"/>
              <w:jc w:val="left"/>
              <w:rPr>
                <w:rFonts w:ascii="仿宋_GB2312" w:hAnsi="仿宋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  <w:lang w:eastAsia="zh-CN"/>
              </w:rPr>
              <w:t>建宁县</w:t>
            </w: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  <w:t>伊家乡振兴农业农机专业合作社</w:t>
            </w:r>
          </w:p>
        </w:tc>
      </w:tr>
      <w:tr w14:paraId="48E3F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35" w:type="dxa"/>
            <w:vAlign w:val="center"/>
          </w:tcPr>
          <w:p w14:paraId="5500D00F">
            <w:pPr>
              <w:spacing w:line="360" w:lineRule="exact"/>
              <w:jc w:val="center"/>
              <w:rPr>
                <w:rFonts w:ascii="仿宋_GB2312" w:hAnsi="仿宋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  <w:t>12</w:t>
            </w:r>
          </w:p>
        </w:tc>
        <w:tc>
          <w:tcPr>
            <w:tcW w:w="5445" w:type="dxa"/>
            <w:vAlign w:val="center"/>
          </w:tcPr>
          <w:p w14:paraId="71DF791C">
            <w:pPr>
              <w:spacing w:line="360" w:lineRule="exact"/>
              <w:jc w:val="left"/>
              <w:rPr>
                <w:rFonts w:ascii="仿宋_GB2312" w:hAnsi="仿宋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  <w:lang w:eastAsia="zh-CN"/>
              </w:rPr>
              <w:t>建宁县</w:t>
            </w: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  <w:t>田田圈农业综合服务有限公司</w:t>
            </w:r>
          </w:p>
        </w:tc>
      </w:tr>
      <w:tr w14:paraId="79F8F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35" w:type="dxa"/>
            <w:vAlign w:val="center"/>
          </w:tcPr>
          <w:p w14:paraId="4EC7785C">
            <w:pPr>
              <w:spacing w:line="360" w:lineRule="exact"/>
              <w:jc w:val="center"/>
              <w:rPr>
                <w:rFonts w:ascii="仿宋_GB2312" w:hAnsi="仿宋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  <w:t>13</w:t>
            </w:r>
          </w:p>
        </w:tc>
        <w:tc>
          <w:tcPr>
            <w:tcW w:w="5445" w:type="dxa"/>
            <w:vAlign w:val="center"/>
          </w:tcPr>
          <w:p w14:paraId="7DBB01F7">
            <w:pPr>
              <w:spacing w:line="360" w:lineRule="exact"/>
              <w:jc w:val="left"/>
              <w:rPr>
                <w:rFonts w:ascii="仿宋_GB2312" w:hAnsi="仿宋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  <w:lang w:eastAsia="zh-CN"/>
              </w:rPr>
              <w:t>建宁县</w:t>
            </w: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  <w:lang w:val="en-US" w:eastAsia="zh-CN"/>
              </w:rPr>
              <w:t>溪口镇</w:t>
            </w: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  <w:t>桐元村股份经济合作社</w:t>
            </w:r>
          </w:p>
        </w:tc>
      </w:tr>
      <w:tr w14:paraId="66EEA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35" w:type="dxa"/>
            <w:vAlign w:val="center"/>
          </w:tcPr>
          <w:p w14:paraId="47B3E45B">
            <w:pPr>
              <w:spacing w:line="360" w:lineRule="exact"/>
              <w:jc w:val="center"/>
              <w:rPr>
                <w:rFonts w:ascii="仿宋_GB2312" w:hAnsi="仿宋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  <w:t>14</w:t>
            </w:r>
          </w:p>
        </w:tc>
        <w:tc>
          <w:tcPr>
            <w:tcW w:w="5445" w:type="dxa"/>
            <w:vAlign w:val="center"/>
          </w:tcPr>
          <w:p w14:paraId="7C101E83">
            <w:pPr>
              <w:spacing w:line="360" w:lineRule="exact"/>
              <w:jc w:val="left"/>
              <w:rPr>
                <w:rFonts w:ascii="仿宋_GB2312" w:hAnsi="仿宋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  <w:lang w:eastAsia="zh-CN"/>
              </w:rPr>
              <w:t>建宁县</w:t>
            </w: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  <w:t>盛鼎农机专业合作社</w:t>
            </w:r>
          </w:p>
        </w:tc>
      </w:tr>
      <w:tr w14:paraId="1EE71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35" w:type="dxa"/>
            <w:vAlign w:val="center"/>
          </w:tcPr>
          <w:p w14:paraId="1139E6C2">
            <w:pPr>
              <w:spacing w:line="360" w:lineRule="exact"/>
              <w:jc w:val="center"/>
              <w:rPr>
                <w:rFonts w:ascii="仿宋_GB2312" w:hAnsi="仿宋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  <w:t>15</w:t>
            </w:r>
          </w:p>
        </w:tc>
        <w:tc>
          <w:tcPr>
            <w:tcW w:w="5445" w:type="dxa"/>
            <w:vAlign w:val="center"/>
          </w:tcPr>
          <w:p w14:paraId="14C4A832">
            <w:pPr>
              <w:spacing w:line="360" w:lineRule="exact"/>
              <w:jc w:val="left"/>
              <w:rPr>
                <w:rFonts w:ascii="仿宋_GB2312" w:hAnsi="仿宋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  <w:lang w:eastAsia="zh-CN"/>
              </w:rPr>
              <w:t>建宁县</w:t>
            </w: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  <w:t>均口</w:t>
            </w: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  <w:lang w:val="en-US" w:eastAsia="zh-CN"/>
              </w:rPr>
              <w:t>镇</w:t>
            </w: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  <w:t>垅源村股份经济合作社</w:t>
            </w:r>
          </w:p>
        </w:tc>
      </w:tr>
      <w:tr w14:paraId="5D95A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35" w:type="dxa"/>
            <w:vAlign w:val="center"/>
          </w:tcPr>
          <w:p w14:paraId="2C62211A">
            <w:pPr>
              <w:spacing w:line="360" w:lineRule="exact"/>
              <w:jc w:val="center"/>
              <w:rPr>
                <w:rFonts w:ascii="仿宋_GB2312" w:hAnsi="仿宋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  <w:t>16</w:t>
            </w:r>
          </w:p>
        </w:tc>
        <w:tc>
          <w:tcPr>
            <w:tcW w:w="5445" w:type="dxa"/>
            <w:vAlign w:val="center"/>
          </w:tcPr>
          <w:p w14:paraId="21C46A38">
            <w:pPr>
              <w:spacing w:line="360" w:lineRule="exact"/>
              <w:jc w:val="left"/>
              <w:rPr>
                <w:rFonts w:ascii="仿宋_GB2312" w:hAnsi="仿宋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  <w:lang w:eastAsia="zh-CN"/>
              </w:rPr>
              <w:t>建宁县</w:t>
            </w: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  <w:t>溪源乡楚尾村股份经济合作社</w:t>
            </w:r>
          </w:p>
        </w:tc>
      </w:tr>
      <w:tr w14:paraId="5CAE7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35" w:type="dxa"/>
            <w:vAlign w:val="center"/>
          </w:tcPr>
          <w:p w14:paraId="1D46BB68">
            <w:pPr>
              <w:spacing w:line="360" w:lineRule="exact"/>
              <w:jc w:val="center"/>
              <w:rPr>
                <w:rFonts w:ascii="仿宋_GB2312" w:hAnsi="仿宋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  <w:t>17</w:t>
            </w:r>
          </w:p>
        </w:tc>
        <w:tc>
          <w:tcPr>
            <w:tcW w:w="5445" w:type="dxa"/>
            <w:vAlign w:val="center"/>
          </w:tcPr>
          <w:p w14:paraId="656ED64B">
            <w:pPr>
              <w:spacing w:line="360" w:lineRule="exact"/>
              <w:jc w:val="left"/>
              <w:rPr>
                <w:rFonts w:ascii="仿宋_GB2312" w:hAnsi="仿宋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  <w:lang w:eastAsia="zh-CN"/>
              </w:rPr>
              <w:t>建宁县</w:t>
            </w: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  <w:lang w:val="en-US" w:eastAsia="zh-CN"/>
              </w:rPr>
              <w:t>濉溪镇</w:t>
            </w: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  <w:t>长吉村股份经济合作社</w:t>
            </w:r>
          </w:p>
        </w:tc>
      </w:tr>
      <w:tr w14:paraId="697A3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35" w:type="dxa"/>
            <w:vAlign w:val="center"/>
          </w:tcPr>
          <w:p w14:paraId="68F17043">
            <w:pPr>
              <w:spacing w:line="360" w:lineRule="exact"/>
              <w:jc w:val="center"/>
              <w:rPr>
                <w:rFonts w:ascii="仿宋_GB2312" w:hAnsi="仿宋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  <w:t>18</w:t>
            </w:r>
          </w:p>
        </w:tc>
        <w:tc>
          <w:tcPr>
            <w:tcW w:w="5445" w:type="dxa"/>
            <w:vAlign w:val="center"/>
          </w:tcPr>
          <w:p w14:paraId="10FE14EA">
            <w:pPr>
              <w:spacing w:line="360" w:lineRule="exact"/>
              <w:jc w:val="left"/>
              <w:rPr>
                <w:rFonts w:ascii="仿宋_GB2312" w:hAnsi="仿宋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  <w:t>建宁县焦农益民农机专业合作社</w:t>
            </w:r>
          </w:p>
        </w:tc>
      </w:tr>
      <w:tr w14:paraId="57031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35" w:type="dxa"/>
            <w:vAlign w:val="center"/>
          </w:tcPr>
          <w:p w14:paraId="0B04E0F5">
            <w:pPr>
              <w:spacing w:line="360" w:lineRule="exact"/>
              <w:jc w:val="center"/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  <w:t>19</w:t>
            </w:r>
          </w:p>
        </w:tc>
        <w:tc>
          <w:tcPr>
            <w:tcW w:w="5445" w:type="dxa"/>
            <w:vAlign w:val="center"/>
          </w:tcPr>
          <w:p w14:paraId="1A72A207">
            <w:pPr>
              <w:spacing w:line="360" w:lineRule="exact"/>
              <w:jc w:val="left"/>
              <w:rPr>
                <w:rFonts w:hint="eastAsia" w:ascii="仿宋_GB2312" w:hAnsi="仿宋" w:eastAsia="仿宋_GB2312" w:cs="Times New Roman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  <w:lang w:eastAsia="zh-CN"/>
              </w:rPr>
              <w:t>建宁县</w:t>
            </w: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  <w:t>溪口镇渠村股份经济合作社</w:t>
            </w:r>
          </w:p>
        </w:tc>
      </w:tr>
      <w:tr w14:paraId="0E2D5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35" w:type="dxa"/>
            <w:vAlign w:val="center"/>
          </w:tcPr>
          <w:p w14:paraId="3DA52A70">
            <w:pPr>
              <w:spacing w:line="360" w:lineRule="exact"/>
              <w:jc w:val="center"/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  <w:t>20</w:t>
            </w:r>
          </w:p>
        </w:tc>
        <w:tc>
          <w:tcPr>
            <w:tcW w:w="5445" w:type="dxa"/>
            <w:vAlign w:val="center"/>
          </w:tcPr>
          <w:p w14:paraId="6B0D02C4">
            <w:pPr>
              <w:spacing w:line="360" w:lineRule="exact"/>
              <w:jc w:val="left"/>
              <w:rPr>
                <w:rFonts w:hint="default" w:ascii="仿宋_GB2312" w:hAnsi="仿宋" w:eastAsia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  <w:lang w:eastAsia="zh-CN"/>
              </w:rPr>
              <w:t>建宁县</w:t>
            </w: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  <w:lang w:val="en-US" w:eastAsia="zh-CN"/>
              </w:rPr>
              <w:t>溪口镇溪枫村股份经济合作社</w:t>
            </w:r>
          </w:p>
        </w:tc>
      </w:tr>
      <w:tr w14:paraId="23EA2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35" w:type="dxa"/>
            <w:vAlign w:val="center"/>
          </w:tcPr>
          <w:p w14:paraId="7236A2E8">
            <w:pPr>
              <w:spacing w:line="360" w:lineRule="exact"/>
              <w:jc w:val="center"/>
              <w:rPr>
                <w:rFonts w:hint="default" w:ascii="仿宋_GB2312" w:hAnsi="仿宋" w:eastAsia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5445" w:type="dxa"/>
            <w:vAlign w:val="center"/>
          </w:tcPr>
          <w:p w14:paraId="06279257">
            <w:pPr>
              <w:spacing w:line="360" w:lineRule="exact"/>
              <w:jc w:val="left"/>
              <w:rPr>
                <w:rFonts w:hint="eastAsia" w:ascii="仿宋_GB2312" w:hAnsi="仿宋" w:eastAsia="仿宋_GB2312"/>
                <w:b w:val="0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b w:val="0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建宁县兴农植保专业合作社</w:t>
            </w:r>
          </w:p>
        </w:tc>
      </w:tr>
      <w:tr w14:paraId="4DB91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35" w:type="dxa"/>
            <w:vAlign w:val="center"/>
          </w:tcPr>
          <w:p w14:paraId="4A3DD4B4">
            <w:pPr>
              <w:spacing w:line="360" w:lineRule="exact"/>
              <w:jc w:val="center"/>
              <w:rPr>
                <w:rFonts w:hint="default" w:ascii="仿宋_GB2312" w:hAnsi="仿宋" w:eastAsia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5445" w:type="dxa"/>
            <w:vAlign w:val="center"/>
          </w:tcPr>
          <w:p w14:paraId="7BDAB2EC">
            <w:pPr>
              <w:spacing w:line="360" w:lineRule="exact"/>
              <w:jc w:val="left"/>
              <w:rPr>
                <w:rFonts w:hint="eastAsia" w:ascii="仿宋_GB2312" w:hAnsi="仿宋" w:eastAsia="仿宋_GB2312"/>
                <w:b w:val="0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b w:val="0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建宁县创绿植保防治服务专业合作社</w:t>
            </w:r>
          </w:p>
        </w:tc>
      </w:tr>
      <w:tr w14:paraId="4B385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35" w:type="dxa"/>
            <w:vAlign w:val="center"/>
          </w:tcPr>
          <w:p w14:paraId="4545BB9D">
            <w:pPr>
              <w:spacing w:line="360" w:lineRule="exact"/>
              <w:jc w:val="center"/>
              <w:rPr>
                <w:rFonts w:hint="default" w:ascii="仿宋_GB2312" w:hAnsi="仿宋" w:eastAsia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5445" w:type="dxa"/>
            <w:vAlign w:val="center"/>
          </w:tcPr>
          <w:p w14:paraId="139C670D">
            <w:pPr>
              <w:spacing w:line="360" w:lineRule="exact"/>
              <w:jc w:val="left"/>
              <w:rPr>
                <w:rFonts w:hint="eastAsia" w:ascii="仿宋_GB2312" w:hAnsi="仿宋" w:eastAsia="仿宋_GB2312"/>
                <w:b w:val="0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b w:val="0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建宁县爱枫源县农业服务专业合作社</w:t>
            </w:r>
          </w:p>
        </w:tc>
      </w:tr>
    </w:tbl>
    <w:p w14:paraId="321C2BF8">
      <w:pPr>
        <w:widowControl/>
        <w:jc w:val="center"/>
        <w:rPr>
          <w:rFonts w:ascii="仿宋_GB2312" w:eastAsia="仿宋_GB2312"/>
          <w:b w:val="0"/>
          <w:bCs/>
          <w:color w:val="000000"/>
          <w:sz w:val="32"/>
          <w:szCs w:val="32"/>
        </w:rPr>
        <w:sectPr>
          <w:footerReference r:id="rId3" w:type="default"/>
          <w:pgSz w:w="11906" w:h="16838"/>
          <w:pgMar w:top="1417" w:right="1191" w:bottom="1304" w:left="1304" w:header="851" w:footer="992" w:gutter="0"/>
          <w:pgNumType w:fmt="numberInDash"/>
          <w:cols w:space="720" w:num="1"/>
          <w:docGrid w:type="lines" w:linePitch="312" w:charSpace="0"/>
        </w:sectPr>
      </w:pPr>
    </w:p>
    <w:bookmarkEnd w:id="0"/>
    <w:p w14:paraId="49C3DEB8">
      <w:pPr>
        <w:numPr>
          <w:ilvl w:val="0"/>
          <w:numId w:val="0"/>
        </w:numPr>
        <w:autoSpaceDE w:val="0"/>
        <w:autoSpaceDN w:val="0"/>
        <w:adjustRightInd w:val="0"/>
        <w:jc w:val="left"/>
        <w:rPr>
          <w:rStyle w:val="12"/>
          <w:rFonts w:hint="default" w:ascii="仿宋_GB2312" w:hAnsi="Times New Roman" w:eastAsia="仿宋_GB2312" w:cs="Times New Roman"/>
          <w:b/>
          <w:bCs/>
          <w:sz w:val="32"/>
          <w:szCs w:val="32"/>
          <w:lang w:val="en-US" w:eastAsia="zh-CN"/>
        </w:rPr>
      </w:pPr>
      <w:bookmarkStart w:id="1" w:name="_GoBack"/>
      <w:bookmarkEnd w:id="1"/>
    </w:p>
    <w:sectPr>
      <w:footerReference r:id="rId4" w:type="default"/>
      <w:pgSz w:w="11906" w:h="16838"/>
      <w:pgMar w:top="1417" w:right="1179" w:bottom="1304" w:left="130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58D7D3">
    <w:pPr>
      <w:pStyle w:val="2"/>
      <w:framePr w:wrap="auto" w:vAnchor="text" w:hAnchor="margin" w:xAlign="outside" w:y="1"/>
      <w:rPr>
        <w:rStyle w:val="9"/>
        <w:rFonts w:ascii="宋体"/>
        <w:sz w:val="28"/>
        <w:szCs w:val="28"/>
      </w:rPr>
    </w:pPr>
    <w:r>
      <w:rPr>
        <w:rStyle w:val="9"/>
        <w:rFonts w:ascii="宋体" w:hAnsi="宋体" w:cs="宋体"/>
        <w:sz w:val="28"/>
        <w:szCs w:val="28"/>
      </w:rPr>
      <w:fldChar w:fldCharType="begin"/>
    </w:r>
    <w:r>
      <w:rPr>
        <w:rStyle w:val="9"/>
        <w:rFonts w:ascii="宋体" w:hAnsi="宋体" w:cs="宋体"/>
        <w:sz w:val="28"/>
        <w:szCs w:val="28"/>
      </w:rPr>
      <w:instrText xml:space="preserve">PAGE  </w:instrText>
    </w:r>
    <w:r>
      <w:rPr>
        <w:rStyle w:val="9"/>
        <w:rFonts w:ascii="宋体" w:hAnsi="宋体" w:cs="宋体"/>
        <w:sz w:val="28"/>
        <w:szCs w:val="28"/>
      </w:rPr>
      <w:fldChar w:fldCharType="separate"/>
    </w:r>
    <w:r>
      <w:rPr>
        <w:rStyle w:val="9"/>
        <w:rFonts w:ascii="宋体" w:hAnsi="宋体" w:cs="宋体"/>
        <w:sz w:val="28"/>
        <w:szCs w:val="28"/>
      </w:rPr>
      <w:t>- 13 -</w:t>
    </w:r>
    <w:r>
      <w:rPr>
        <w:rStyle w:val="9"/>
        <w:rFonts w:ascii="宋体" w:hAnsi="宋体" w:cs="宋体"/>
        <w:sz w:val="28"/>
        <w:szCs w:val="28"/>
      </w:rPr>
      <w:fldChar w:fldCharType="end"/>
    </w:r>
  </w:p>
  <w:p w14:paraId="5973FB9B">
    <w:pPr>
      <w:pStyle w:val="2"/>
      <w:ind w:right="360" w:firstLine="360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925E4D"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wMjUxOTUwMzVkMmUxYjliN2E3MjgzMGFiYzkwN2EifQ=="/>
  </w:docVars>
  <w:rsids>
    <w:rsidRoot w:val="38A55FCC"/>
    <w:rsid w:val="00047BA4"/>
    <w:rsid w:val="00124C99"/>
    <w:rsid w:val="00200FDB"/>
    <w:rsid w:val="002743CB"/>
    <w:rsid w:val="003B1813"/>
    <w:rsid w:val="00412E33"/>
    <w:rsid w:val="00417BED"/>
    <w:rsid w:val="004D0685"/>
    <w:rsid w:val="00505CE1"/>
    <w:rsid w:val="00547BFA"/>
    <w:rsid w:val="005935EE"/>
    <w:rsid w:val="005B27BD"/>
    <w:rsid w:val="006115FA"/>
    <w:rsid w:val="00647670"/>
    <w:rsid w:val="00725813"/>
    <w:rsid w:val="007D65FA"/>
    <w:rsid w:val="00910332"/>
    <w:rsid w:val="00975D66"/>
    <w:rsid w:val="009C5493"/>
    <w:rsid w:val="009F6807"/>
    <w:rsid w:val="00A12D23"/>
    <w:rsid w:val="00A20187"/>
    <w:rsid w:val="00A2753C"/>
    <w:rsid w:val="00A27915"/>
    <w:rsid w:val="00A27EB4"/>
    <w:rsid w:val="00AA3F09"/>
    <w:rsid w:val="00BC4EEA"/>
    <w:rsid w:val="00C13606"/>
    <w:rsid w:val="00D04D80"/>
    <w:rsid w:val="00DF3269"/>
    <w:rsid w:val="00E20D78"/>
    <w:rsid w:val="00E566CD"/>
    <w:rsid w:val="00E701CB"/>
    <w:rsid w:val="00FA4BBF"/>
    <w:rsid w:val="019C3329"/>
    <w:rsid w:val="01C01539"/>
    <w:rsid w:val="0219163C"/>
    <w:rsid w:val="023E115D"/>
    <w:rsid w:val="0243394D"/>
    <w:rsid w:val="02A05ED1"/>
    <w:rsid w:val="02A1198C"/>
    <w:rsid w:val="02BF15A4"/>
    <w:rsid w:val="02C53417"/>
    <w:rsid w:val="030D50DC"/>
    <w:rsid w:val="035E779F"/>
    <w:rsid w:val="039007DC"/>
    <w:rsid w:val="03D22144"/>
    <w:rsid w:val="03F31506"/>
    <w:rsid w:val="044833D8"/>
    <w:rsid w:val="04E94D00"/>
    <w:rsid w:val="050B6631"/>
    <w:rsid w:val="058F4F43"/>
    <w:rsid w:val="062418B7"/>
    <w:rsid w:val="062C4B4A"/>
    <w:rsid w:val="06450013"/>
    <w:rsid w:val="0667442D"/>
    <w:rsid w:val="069B3B5B"/>
    <w:rsid w:val="06C65EC8"/>
    <w:rsid w:val="074F739B"/>
    <w:rsid w:val="078D6BB8"/>
    <w:rsid w:val="07E4425A"/>
    <w:rsid w:val="08AA0601"/>
    <w:rsid w:val="09A57484"/>
    <w:rsid w:val="0A290AAF"/>
    <w:rsid w:val="0A451F24"/>
    <w:rsid w:val="0A982E07"/>
    <w:rsid w:val="0AC27E84"/>
    <w:rsid w:val="0B61769D"/>
    <w:rsid w:val="0B89370A"/>
    <w:rsid w:val="0B9338F5"/>
    <w:rsid w:val="0BA5215A"/>
    <w:rsid w:val="0C2F32F7"/>
    <w:rsid w:val="0D0553B5"/>
    <w:rsid w:val="0D1813BA"/>
    <w:rsid w:val="0D5D5C42"/>
    <w:rsid w:val="0D7B3738"/>
    <w:rsid w:val="0ECA7307"/>
    <w:rsid w:val="1017657C"/>
    <w:rsid w:val="110411F6"/>
    <w:rsid w:val="111927C8"/>
    <w:rsid w:val="11687430"/>
    <w:rsid w:val="11AB78C4"/>
    <w:rsid w:val="12A87B78"/>
    <w:rsid w:val="12C81DAF"/>
    <w:rsid w:val="133470C2"/>
    <w:rsid w:val="13641A07"/>
    <w:rsid w:val="136C4E31"/>
    <w:rsid w:val="1396478F"/>
    <w:rsid w:val="14BD76C0"/>
    <w:rsid w:val="15083C6E"/>
    <w:rsid w:val="155E2E9F"/>
    <w:rsid w:val="15604521"/>
    <w:rsid w:val="169923E1"/>
    <w:rsid w:val="16DB747D"/>
    <w:rsid w:val="174F0F7F"/>
    <w:rsid w:val="17535968"/>
    <w:rsid w:val="17BA34D1"/>
    <w:rsid w:val="17D10760"/>
    <w:rsid w:val="18033352"/>
    <w:rsid w:val="188744BB"/>
    <w:rsid w:val="18A710F7"/>
    <w:rsid w:val="18A917CB"/>
    <w:rsid w:val="190B11B7"/>
    <w:rsid w:val="19BE3676"/>
    <w:rsid w:val="19E03369"/>
    <w:rsid w:val="19ED3B3B"/>
    <w:rsid w:val="1AE9338C"/>
    <w:rsid w:val="1B030891"/>
    <w:rsid w:val="1B505038"/>
    <w:rsid w:val="1B886C6D"/>
    <w:rsid w:val="1BCE0DC5"/>
    <w:rsid w:val="1C0A6C76"/>
    <w:rsid w:val="1C3E51CE"/>
    <w:rsid w:val="1D8A06CC"/>
    <w:rsid w:val="1DAA7D92"/>
    <w:rsid w:val="1DB11269"/>
    <w:rsid w:val="1DD71A40"/>
    <w:rsid w:val="1E6D05F0"/>
    <w:rsid w:val="1E9A6CF6"/>
    <w:rsid w:val="1EF85FD9"/>
    <w:rsid w:val="1F176598"/>
    <w:rsid w:val="1F7F25F7"/>
    <w:rsid w:val="1F9D2B86"/>
    <w:rsid w:val="1FC005B9"/>
    <w:rsid w:val="200A7EAB"/>
    <w:rsid w:val="20210D51"/>
    <w:rsid w:val="20895274"/>
    <w:rsid w:val="20BA264F"/>
    <w:rsid w:val="20D33EC0"/>
    <w:rsid w:val="20DD111C"/>
    <w:rsid w:val="212408D1"/>
    <w:rsid w:val="21B77BBF"/>
    <w:rsid w:val="21E169EA"/>
    <w:rsid w:val="23494431"/>
    <w:rsid w:val="243026BC"/>
    <w:rsid w:val="25861D82"/>
    <w:rsid w:val="259A27A5"/>
    <w:rsid w:val="26084E8D"/>
    <w:rsid w:val="266A591A"/>
    <w:rsid w:val="26925C00"/>
    <w:rsid w:val="26AF5308"/>
    <w:rsid w:val="26F62F37"/>
    <w:rsid w:val="28F30681"/>
    <w:rsid w:val="290556B4"/>
    <w:rsid w:val="29064F88"/>
    <w:rsid w:val="2920604A"/>
    <w:rsid w:val="2A46523C"/>
    <w:rsid w:val="2A574095"/>
    <w:rsid w:val="2AD26198"/>
    <w:rsid w:val="2B0D6AA1"/>
    <w:rsid w:val="2B445F76"/>
    <w:rsid w:val="2BCE4167"/>
    <w:rsid w:val="2C041C52"/>
    <w:rsid w:val="2D0D315E"/>
    <w:rsid w:val="2DE95D45"/>
    <w:rsid w:val="2E5E283C"/>
    <w:rsid w:val="2E686D38"/>
    <w:rsid w:val="2F29638D"/>
    <w:rsid w:val="2F6B421B"/>
    <w:rsid w:val="2FBE65BC"/>
    <w:rsid w:val="2FCD5708"/>
    <w:rsid w:val="2FD5699B"/>
    <w:rsid w:val="2FE13972"/>
    <w:rsid w:val="300366FC"/>
    <w:rsid w:val="30124C60"/>
    <w:rsid w:val="301B7B69"/>
    <w:rsid w:val="309061AB"/>
    <w:rsid w:val="30BF52BB"/>
    <w:rsid w:val="30C630E0"/>
    <w:rsid w:val="30F32296"/>
    <w:rsid w:val="30F41AEF"/>
    <w:rsid w:val="31A97892"/>
    <w:rsid w:val="31E35A37"/>
    <w:rsid w:val="32265CFB"/>
    <w:rsid w:val="322A1CE7"/>
    <w:rsid w:val="32B12408"/>
    <w:rsid w:val="32BC7B09"/>
    <w:rsid w:val="32F04CDF"/>
    <w:rsid w:val="339C4E66"/>
    <w:rsid w:val="34955337"/>
    <w:rsid w:val="34BD4FF4"/>
    <w:rsid w:val="35F33E8E"/>
    <w:rsid w:val="36341386"/>
    <w:rsid w:val="363761CA"/>
    <w:rsid w:val="36582B89"/>
    <w:rsid w:val="36586B29"/>
    <w:rsid w:val="36614AE9"/>
    <w:rsid w:val="369612C6"/>
    <w:rsid w:val="36AB433D"/>
    <w:rsid w:val="37127DB1"/>
    <w:rsid w:val="376E08C8"/>
    <w:rsid w:val="37866EC5"/>
    <w:rsid w:val="37BA5B9B"/>
    <w:rsid w:val="3811448F"/>
    <w:rsid w:val="38443FB2"/>
    <w:rsid w:val="384A6C3F"/>
    <w:rsid w:val="38A55FCC"/>
    <w:rsid w:val="391D07F7"/>
    <w:rsid w:val="393F076E"/>
    <w:rsid w:val="39CA5389"/>
    <w:rsid w:val="3A443B62"/>
    <w:rsid w:val="3AAF1923"/>
    <w:rsid w:val="3AB41065"/>
    <w:rsid w:val="3AF37A62"/>
    <w:rsid w:val="3B12422D"/>
    <w:rsid w:val="3BA37F20"/>
    <w:rsid w:val="3C4936B2"/>
    <w:rsid w:val="3C6D55F2"/>
    <w:rsid w:val="3C752089"/>
    <w:rsid w:val="3C755D8B"/>
    <w:rsid w:val="3C7A06D6"/>
    <w:rsid w:val="3C8B3F56"/>
    <w:rsid w:val="3CF133DC"/>
    <w:rsid w:val="3D1F63C3"/>
    <w:rsid w:val="3DA112E1"/>
    <w:rsid w:val="3DD91FDF"/>
    <w:rsid w:val="3DE07551"/>
    <w:rsid w:val="3E045AE2"/>
    <w:rsid w:val="3E177DAE"/>
    <w:rsid w:val="3E9B4D67"/>
    <w:rsid w:val="3E9C1E01"/>
    <w:rsid w:val="3EEA2F2A"/>
    <w:rsid w:val="3F6D7B11"/>
    <w:rsid w:val="3FDD483D"/>
    <w:rsid w:val="400675C3"/>
    <w:rsid w:val="40FA4F7A"/>
    <w:rsid w:val="412B6F0B"/>
    <w:rsid w:val="416069A2"/>
    <w:rsid w:val="41FE4420"/>
    <w:rsid w:val="4217279B"/>
    <w:rsid w:val="42287C27"/>
    <w:rsid w:val="43385AD2"/>
    <w:rsid w:val="43683470"/>
    <w:rsid w:val="43B458B4"/>
    <w:rsid w:val="43B66365"/>
    <w:rsid w:val="43D17C36"/>
    <w:rsid w:val="43E4263E"/>
    <w:rsid w:val="448654A3"/>
    <w:rsid w:val="44BD4C3D"/>
    <w:rsid w:val="44CA11DA"/>
    <w:rsid w:val="45471D9C"/>
    <w:rsid w:val="45FA1273"/>
    <w:rsid w:val="472A34B3"/>
    <w:rsid w:val="47E2253F"/>
    <w:rsid w:val="47EB386F"/>
    <w:rsid w:val="48036FA3"/>
    <w:rsid w:val="480B2132"/>
    <w:rsid w:val="4839026E"/>
    <w:rsid w:val="48955123"/>
    <w:rsid w:val="49177011"/>
    <w:rsid w:val="49382AE4"/>
    <w:rsid w:val="49B837B7"/>
    <w:rsid w:val="49BC6711"/>
    <w:rsid w:val="4A0D580A"/>
    <w:rsid w:val="4AA06815"/>
    <w:rsid w:val="4B881494"/>
    <w:rsid w:val="4BA77C6A"/>
    <w:rsid w:val="4BE8259F"/>
    <w:rsid w:val="4BFA22D2"/>
    <w:rsid w:val="4BFB49C8"/>
    <w:rsid w:val="4CB47441"/>
    <w:rsid w:val="4D901A18"/>
    <w:rsid w:val="4DD0778F"/>
    <w:rsid w:val="4E612ADD"/>
    <w:rsid w:val="4F2216EB"/>
    <w:rsid w:val="4F8162F0"/>
    <w:rsid w:val="4FA64C4B"/>
    <w:rsid w:val="4FE81CEE"/>
    <w:rsid w:val="502D6EA4"/>
    <w:rsid w:val="50E5781B"/>
    <w:rsid w:val="51316796"/>
    <w:rsid w:val="51450494"/>
    <w:rsid w:val="514C1822"/>
    <w:rsid w:val="51597A9B"/>
    <w:rsid w:val="520350B9"/>
    <w:rsid w:val="521F0CE5"/>
    <w:rsid w:val="524A3FB4"/>
    <w:rsid w:val="5290573F"/>
    <w:rsid w:val="529F0D75"/>
    <w:rsid w:val="52A82A88"/>
    <w:rsid w:val="52F91580"/>
    <w:rsid w:val="530A7B81"/>
    <w:rsid w:val="532540D9"/>
    <w:rsid w:val="53E66C1A"/>
    <w:rsid w:val="53F07907"/>
    <w:rsid w:val="54EF0E42"/>
    <w:rsid w:val="55405A96"/>
    <w:rsid w:val="55423A9A"/>
    <w:rsid w:val="55B3074F"/>
    <w:rsid w:val="55DD41EC"/>
    <w:rsid w:val="55FF4772"/>
    <w:rsid w:val="568B4B9B"/>
    <w:rsid w:val="571406EC"/>
    <w:rsid w:val="57190085"/>
    <w:rsid w:val="579B3F7E"/>
    <w:rsid w:val="57BD0D84"/>
    <w:rsid w:val="57F56B6D"/>
    <w:rsid w:val="584B2674"/>
    <w:rsid w:val="589C6BEB"/>
    <w:rsid w:val="59776B6C"/>
    <w:rsid w:val="5A372C69"/>
    <w:rsid w:val="5A460832"/>
    <w:rsid w:val="5A4A69AB"/>
    <w:rsid w:val="5AEB7F90"/>
    <w:rsid w:val="5BB27FB7"/>
    <w:rsid w:val="5C7B67B4"/>
    <w:rsid w:val="5C8835A6"/>
    <w:rsid w:val="5D5C5EE3"/>
    <w:rsid w:val="5DEF1941"/>
    <w:rsid w:val="5E016FCE"/>
    <w:rsid w:val="5E285F9C"/>
    <w:rsid w:val="5E622685"/>
    <w:rsid w:val="5F2B2A77"/>
    <w:rsid w:val="5F7A1C50"/>
    <w:rsid w:val="60350FB3"/>
    <w:rsid w:val="60392E2E"/>
    <w:rsid w:val="607D07E1"/>
    <w:rsid w:val="60A20B4E"/>
    <w:rsid w:val="613F5773"/>
    <w:rsid w:val="61475B62"/>
    <w:rsid w:val="615B1F7E"/>
    <w:rsid w:val="61A24411"/>
    <w:rsid w:val="61F36AB6"/>
    <w:rsid w:val="62254EB3"/>
    <w:rsid w:val="635356F3"/>
    <w:rsid w:val="63D2388C"/>
    <w:rsid w:val="64556D80"/>
    <w:rsid w:val="64610CE9"/>
    <w:rsid w:val="64A216CA"/>
    <w:rsid w:val="64CC2BED"/>
    <w:rsid w:val="65026507"/>
    <w:rsid w:val="667F4F0E"/>
    <w:rsid w:val="67156787"/>
    <w:rsid w:val="67BC1058"/>
    <w:rsid w:val="68AF5B33"/>
    <w:rsid w:val="68F47640"/>
    <w:rsid w:val="690F51B7"/>
    <w:rsid w:val="698711F2"/>
    <w:rsid w:val="69CC30A8"/>
    <w:rsid w:val="69CC4A3E"/>
    <w:rsid w:val="69EA352F"/>
    <w:rsid w:val="69F525FF"/>
    <w:rsid w:val="69F83187"/>
    <w:rsid w:val="6A7B723E"/>
    <w:rsid w:val="6ACA3EB3"/>
    <w:rsid w:val="6CE93F71"/>
    <w:rsid w:val="6CFE318D"/>
    <w:rsid w:val="6D80784F"/>
    <w:rsid w:val="6E166FE8"/>
    <w:rsid w:val="6E3B3CE2"/>
    <w:rsid w:val="6E7472C7"/>
    <w:rsid w:val="6E7D0E15"/>
    <w:rsid w:val="6E8C40E8"/>
    <w:rsid w:val="6EC14468"/>
    <w:rsid w:val="6EEB648C"/>
    <w:rsid w:val="6F705600"/>
    <w:rsid w:val="6F76605F"/>
    <w:rsid w:val="6F7A7103"/>
    <w:rsid w:val="6FD809F9"/>
    <w:rsid w:val="705D59DD"/>
    <w:rsid w:val="706908FB"/>
    <w:rsid w:val="70814CE5"/>
    <w:rsid w:val="71025602"/>
    <w:rsid w:val="71D56D84"/>
    <w:rsid w:val="722C6DDA"/>
    <w:rsid w:val="73263829"/>
    <w:rsid w:val="733F48EB"/>
    <w:rsid w:val="738A57AF"/>
    <w:rsid w:val="748F03BC"/>
    <w:rsid w:val="74AC4202"/>
    <w:rsid w:val="74F33BDF"/>
    <w:rsid w:val="755C79D6"/>
    <w:rsid w:val="75FB6152"/>
    <w:rsid w:val="76257DC8"/>
    <w:rsid w:val="76D4359C"/>
    <w:rsid w:val="773874B1"/>
    <w:rsid w:val="777728A5"/>
    <w:rsid w:val="778C61CB"/>
    <w:rsid w:val="78454752"/>
    <w:rsid w:val="78E75809"/>
    <w:rsid w:val="79425135"/>
    <w:rsid w:val="79507852"/>
    <w:rsid w:val="79646E59"/>
    <w:rsid w:val="79654980"/>
    <w:rsid w:val="7B430CF1"/>
    <w:rsid w:val="7B6E2211"/>
    <w:rsid w:val="7B767318"/>
    <w:rsid w:val="7B783D60"/>
    <w:rsid w:val="7C5E2286"/>
    <w:rsid w:val="7D4A0A5C"/>
    <w:rsid w:val="7DAA6BE0"/>
    <w:rsid w:val="7E423B62"/>
    <w:rsid w:val="7E554039"/>
    <w:rsid w:val="7FD63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99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link w:val="10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autoRedefine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Normal (Web)"/>
    <w:autoRedefine/>
    <w:qFormat/>
    <w:uiPriority w:val="0"/>
    <w:pPr>
      <w:widowControl w:val="0"/>
      <w:spacing w:before="100" w:beforeAutospacing="1" w:after="100" w:afterAutospacing="1"/>
    </w:pPr>
    <w:rPr>
      <w:rFonts w:ascii="宋体" w:hAnsi="Calibri" w:eastAsia="宋体" w:cs="Times New Roman"/>
      <w:kern w:val="2"/>
      <w:sz w:val="24"/>
      <w:szCs w:val="21"/>
      <w:lang w:val="en-US" w:eastAsia="zh-CN" w:bidi="ar-SA"/>
    </w:rPr>
  </w:style>
  <w:style w:type="table" w:styleId="6">
    <w:name w:val="Table Grid"/>
    <w:basedOn w:val="5"/>
    <w:autoRedefine/>
    <w:qFormat/>
    <w:uiPriority w:val="99"/>
    <w:rPr>
      <w:rFonts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autoRedefine/>
    <w:qFormat/>
    <w:locked/>
    <w:uiPriority w:val="0"/>
    <w:rPr>
      <w:b/>
    </w:rPr>
  </w:style>
  <w:style w:type="character" w:styleId="9">
    <w:name w:val="page number"/>
    <w:basedOn w:val="7"/>
    <w:qFormat/>
    <w:uiPriority w:val="99"/>
  </w:style>
  <w:style w:type="character" w:customStyle="1" w:styleId="10">
    <w:name w:val="Footer Char"/>
    <w:basedOn w:val="7"/>
    <w:link w:val="2"/>
    <w:autoRedefine/>
    <w:semiHidden/>
    <w:qFormat/>
    <w:locked/>
    <w:uiPriority w:val="99"/>
    <w:rPr>
      <w:rFonts w:ascii="Times New Roman" w:hAnsi="Times New Roman" w:cs="Times New Roman"/>
      <w:sz w:val="18"/>
      <w:szCs w:val="18"/>
    </w:rPr>
  </w:style>
  <w:style w:type="character" w:customStyle="1" w:styleId="11">
    <w:name w:val="Header Char"/>
    <w:basedOn w:val="7"/>
    <w:link w:val="3"/>
    <w:semiHidden/>
    <w:qFormat/>
    <w:locked/>
    <w:uiPriority w:val="99"/>
    <w:rPr>
      <w:rFonts w:ascii="Times New Roman" w:hAnsi="Times New Roman" w:cs="Times New Roman"/>
      <w:sz w:val="18"/>
      <w:szCs w:val="18"/>
    </w:rPr>
  </w:style>
  <w:style w:type="character" w:customStyle="1" w:styleId="12">
    <w:name w:val="NormalCharacter"/>
    <w:autoRedefine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lenovo</Company>
  <Pages>2</Pages>
  <Words>589</Words>
  <Characters>633</Characters>
  <Lines>0</Lines>
  <Paragraphs>0</Paragraphs>
  <TotalTime>20</TotalTime>
  <ScaleCrop>false</ScaleCrop>
  <LinksUpToDate>false</LinksUpToDate>
  <CharactersWithSpaces>660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2023-05-05T01:49:00Z</dcterms:created>
  <dc:creator>Administrator</dc:creator>
  <cp:lastModifiedBy>夙雨残风</cp:lastModifiedBy>
  <cp:lastPrinted>2023-05-05T03:32:00Z</cp:lastPrinted>
  <dcterms:modified xsi:type="dcterms:W3CDTF">2025-05-07T03:04:51Z</dcterms:modified>
  <dc:title>明农〔2023〕47号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C55F8A3C3DC842A8909267F987C22626_13</vt:lpwstr>
  </property>
  <property fmtid="{D5CDD505-2E9C-101B-9397-08002B2CF9AE}" pid="4" name="KSOTemplateDocerSaveRecord">
    <vt:lpwstr>eyJoZGlkIjoiMTgzNTk2Zjk0ZDM0NDlmZmQzODg3M2UzMzM0ZmFmMmIiLCJ1c2VySWQiOiIxMjEzNjQ2NjM3In0=</vt:lpwstr>
  </property>
</Properties>
</file>