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A5D00">
      <w:pPr>
        <w:autoSpaceDE w:val="0"/>
        <w:autoSpaceDN w:val="0"/>
        <w:adjustRightInd w:val="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bookmarkStart w:id="0" w:name="OLE_LINK1"/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附件2</w:t>
      </w:r>
    </w:p>
    <w:p w14:paraId="5F98F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/>
        </w:rPr>
        <w:t>2025年建宁县杂交水稻制种农机农艺融合</w:t>
      </w:r>
    </w:p>
    <w:p w14:paraId="2C396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/>
        </w:rPr>
        <w:t>试验示范项目预申报表</w:t>
      </w:r>
    </w:p>
    <w:bookmarkEnd w:id="1"/>
    <w:p w14:paraId="789EF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center"/>
        <w:textAlignment w:val="auto"/>
        <w:rPr>
          <w:rFonts w:hint="eastAsia" w:ascii="宋体" w:hAnsi="宋体" w:cs="Arial"/>
          <w:b/>
          <w:color w:val="000000"/>
          <w:kern w:val="0"/>
          <w:sz w:val="32"/>
          <w:szCs w:val="32"/>
          <w:lang w:val="en-US" w:eastAsia="zh-CN"/>
        </w:rPr>
      </w:pPr>
    </w:p>
    <w:p w14:paraId="4FB23E02">
      <w:pPr>
        <w:autoSpaceDE w:val="0"/>
        <w:autoSpaceDN w:val="0"/>
        <w:adjustRightInd w:val="0"/>
        <w:jc w:val="left"/>
        <w:rPr>
          <w:rFonts w:hint="eastAsia" w:ascii="宋体" w:hAnsi="宋体" w:cs="Arial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申报单位（盖章）：</w:t>
      </w:r>
      <w:r>
        <w:rPr>
          <w:rFonts w:hint="eastAsia" w:ascii="宋体" w:hAnsi="宋体" w:cs="Arial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Arial"/>
          <w:b/>
          <w:color w:val="000000"/>
          <w:kern w:val="0"/>
          <w:sz w:val="32"/>
          <w:szCs w:val="32"/>
          <w:lang w:val="en-US" w:eastAsia="zh-CN"/>
        </w:rPr>
        <w:t xml:space="preserve">                  </w:t>
      </w:r>
    </w:p>
    <w:tbl>
      <w:tblPr>
        <w:tblStyle w:val="5"/>
        <w:tblW w:w="917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2061"/>
        <w:gridCol w:w="1075"/>
        <w:gridCol w:w="528"/>
        <w:gridCol w:w="1552"/>
        <w:gridCol w:w="1707"/>
      </w:tblGrid>
      <w:tr w14:paraId="60954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8C9A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申报单位名称</w:t>
            </w:r>
          </w:p>
        </w:tc>
        <w:tc>
          <w:tcPr>
            <w:tcW w:w="3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021EC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0A7FD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法人代表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5AA6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 w14:paraId="094A0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30CC0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2B4E2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C6E1B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1925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EE6D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4A66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请在以下试验项目后填写是否申报</w:t>
            </w:r>
          </w:p>
        </w:tc>
      </w:tr>
      <w:tr w14:paraId="147F6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C375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试验处理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7D44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核心示范面积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（亩）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07D3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是否申报</w:t>
            </w:r>
          </w:p>
        </w:tc>
      </w:tr>
      <w:tr w14:paraId="74BF8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38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3B37B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父母本按1:10混合育秧、机插试验示范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DC83D4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DC931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14A62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389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130DA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父母本同步机插试验示范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4524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4FC4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26CB3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389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D9C04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父本机插同步母本穴直播试验示范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BCDF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FA56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24D86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38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C5F2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植保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无人机喷施“九二0”及授粉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试验示范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98EF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B021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77F63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CE1A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母本穴直播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试验示范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8A99C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BD2C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465363B"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</w:pPr>
    </w:p>
    <w:p w14:paraId="49C3DEB8"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Style w:val="12"/>
          <w:rFonts w:hint="default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备注：请</w:t>
      </w:r>
      <w:r>
        <w:rPr>
          <w:rStyle w:val="12"/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于</w:t>
      </w:r>
      <w:r>
        <w:rPr>
          <w:rStyle w:val="12"/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202</w:t>
      </w:r>
      <w:r>
        <w:rPr>
          <w:rStyle w:val="12"/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5</w:t>
      </w:r>
      <w:r>
        <w:rPr>
          <w:rStyle w:val="12"/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年</w:t>
      </w:r>
      <w:r>
        <w:rPr>
          <w:rStyle w:val="12"/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5</w:t>
      </w:r>
      <w:r>
        <w:rPr>
          <w:rStyle w:val="12"/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月</w:t>
      </w:r>
      <w:r>
        <w:rPr>
          <w:rStyle w:val="12"/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12</w:t>
      </w:r>
      <w:r>
        <w:rPr>
          <w:rStyle w:val="12"/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日前将申报表</w:t>
      </w:r>
      <w:r>
        <w:rPr>
          <w:rStyle w:val="12"/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盖章后送</w:t>
      </w:r>
      <w:r>
        <w:rPr>
          <w:rStyle w:val="12"/>
          <w:rFonts w:hint="eastAsia" w:ascii="仿宋_GB2312" w:eastAsia="仿宋_GB2312" w:cs="Times New Roman"/>
          <w:b/>
          <w:bCs/>
          <w:color w:val="auto"/>
          <w:sz w:val="32"/>
          <w:szCs w:val="32"/>
          <w:lang w:val="en-US" w:eastAsia="zh-CN"/>
        </w:rPr>
        <w:t>县种业科技中心</w:t>
      </w:r>
      <w:r>
        <w:rPr>
          <w:rStyle w:val="12"/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办公室。</w:t>
      </w:r>
      <w:r>
        <w:rPr>
          <w:rStyle w:val="12"/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联系人:吴艺伟，电话:0598-3982085</w:t>
      </w:r>
      <w:bookmarkEnd w:id="0"/>
      <w:r>
        <w:rPr>
          <w:rStyle w:val="12"/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。</w:t>
      </w:r>
    </w:p>
    <w:sectPr>
      <w:footerReference r:id="rId3" w:type="default"/>
      <w:pgSz w:w="11906" w:h="16838"/>
      <w:pgMar w:top="1417" w:right="1179" w:bottom="1304" w:left="130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25E4D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MjUxOTUwMzVkMmUxYjliN2E3MjgzMGFiYzkwN2EifQ=="/>
  </w:docVars>
  <w:rsids>
    <w:rsidRoot w:val="38A55FCC"/>
    <w:rsid w:val="00047BA4"/>
    <w:rsid w:val="00124C99"/>
    <w:rsid w:val="00200FDB"/>
    <w:rsid w:val="002743CB"/>
    <w:rsid w:val="003B1813"/>
    <w:rsid w:val="00412E33"/>
    <w:rsid w:val="00417BED"/>
    <w:rsid w:val="004D0685"/>
    <w:rsid w:val="00505CE1"/>
    <w:rsid w:val="00547BFA"/>
    <w:rsid w:val="005935EE"/>
    <w:rsid w:val="005B27BD"/>
    <w:rsid w:val="006115FA"/>
    <w:rsid w:val="00647670"/>
    <w:rsid w:val="00725813"/>
    <w:rsid w:val="007D65FA"/>
    <w:rsid w:val="00910332"/>
    <w:rsid w:val="00975D66"/>
    <w:rsid w:val="009C5493"/>
    <w:rsid w:val="009F6807"/>
    <w:rsid w:val="00A12D23"/>
    <w:rsid w:val="00A20187"/>
    <w:rsid w:val="00A2753C"/>
    <w:rsid w:val="00A27915"/>
    <w:rsid w:val="00A27EB4"/>
    <w:rsid w:val="00AA3F09"/>
    <w:rsid w:val="00BC4EEA"/>
    <w:rsid w:val="00C13606"/>
    <w:rsid w:val="00D04D80"/>
    <w:rsid w:val="00DF3269"/>
    <w:rsid w:val="00E20D78"/>
    <w:rsid w:val="00E566CD"/>
    <w:rsid w:val="00E701CB"/>
    <w:rsid w:val="00FA4BBF"/>
    <w:rsid w:val="019C3329"/>
    <w:rsid w:val="01C01539"/>
    <w:rsid w:val="0219163C"/>
    <w:rsid w:val="023E115D"/>
    <w:rsid w:val="0243394D"/>
    <w:rsid w:val="02A05ED1"/>
    <w:rsid w:val="02A1198C"/>
    <w:rsid w:val="02BF15A4"/>
    <w:rsid w:val="02C53417"/>
    <w:rsid w:val="030D50DC"/>
    <w:rsid w:val="035E779F"/>
    <w:rsid w:val="039007DC"/>
    <w:rsid w:val="03D22144"/>
    <w:rsid w:val="03F31506"/>
    <w:rsid w:val="044833D8"/>
    <w:rsid w:val="04E94D00"/>
    <w:rsid w:val="050B6631"/>
    <w:rsid w:val="058F4F43"/>
    <w:rsid w:val="062418B7"/>
    <w:rsid w:val="062C4B4A"/>
    <w:rsid w:val="06450013"/>
    <w:rsid w:val="0667442D"/>
    <w:rsid w:val="069B3B5B"/>
    <w:rsid w:val="06C65EC8"/>
    <w:rsid w:val="074F739B"/>
    <w:rsid w:val="078D6BB8"/>
    <w:rsid w:val="07E4425A"/>
    <w:rsid w:val="08AA0601"/>
    <w:rsid w:val="09A57484"/>
    <w:rsid w:val="0A290AAF"/>
    <w:rsid w:val="0A451F24"/>
    <w:rsid w:val="0A982E07"/>
    <w:rsid w:val="0AC27E84"/>
    <w:rsid w:val="0B61769D"/>
    <w:rsid w:val="0B89370A"/>
    <w:rsid w:val="0B9338F5"/>
    <w:rsid w:val="0BA5215A"/>
    <w:rsid w:val="0C2F32F7"/>
    <w:rsid w:val="0D0553B5"/>
    <w:rsid w:val="0D1813BA"/>
    <w:rsid w:val="0D5D5C42"/>
    <w:rsid w:val="0D7B3738"/>
    <w:rsid w:val="0ECA7307"/>
    <w:rsid w:val="1017657C"/>
    <w:rsid w:val="110411F6"/>
    <w:rsid w:val="111927C8"/>
    <w:rsid w:val="11687430"/>
    <w:rsid w:val="11AB78C4"/>
    <w:rsid w:val="12A87B78"/>
    <w:rsid w:val="12C81DAF"/>
    <w:rsid w:val="133470C2"/>
    <w:rsid w:val="13641A07"/>
    <w:rsid w:val="136C4E31"/>
    <w:rsid w:val="1396478F"/>
    <w:rsid w:val="14BD76C0"/>
    <w:rsid w:val="15083C6E"/>
    <w:rsid w:val="155E2E9F"/>
    <w:rsid w:val="15604521"/>
    <w:rsid w:val="169923E1"/>
    <w:rsid w:val="16DB747D"/>
    <w:rsid w:val="174F0F7F"/>
    <w:rsid w:val="17535968"/>
    <w:rsid w:val="17BA34D1"/>
    <w:rsid w:val="17D10760"/>
    <w:rsid w:val="18033352"/>
    <w:rsid w:val="188744BB"/>
    <w:rsid w:val="18A710F7"/>
    <w:rsid w:val="18A917CB"/>
    <w:rsid w:val="190B11B7"/>
    <w:rsid w:val="19BE3676"/>
    <w:rsid w:val="19E03369"/>
    <w:rsid w:val="19ED3B3B"/>
    <w:rsid w:val="1AE9338C"/>
    <w:rsid w:val="1B030891"/>
    <w:rsid w:val="1B505038"/>
    <w:rsid w:val="1B886C6D"/>
    <w:rsid w:val="1BCE0DC5"/>
    <w:rsid w:val="1C0A6C76"/>
    <w:rsid w:val="1C3E51CE"/>
    <w:rsid w:val="1D8A06CC"/>
    <w:rsid w:val="1DAA7D92"/>
    <w:rsid w:val="1DB11269"/>
    <w:rsid w:val="1DD71A40"/>
    <w:rsid w:val="1E6D05F0"/>
    <w:rsid w:val="1E9A6CF6"/>
    <w:rsid w:val="1EF85FD9"/>
    <w:rsid w:val="1F176598"/>
    <w:rsid w:val="1F7F25F7"/>
    <w:rsid w:val="1F9D2B86"/>
    <w:rsid w:val="1FC005B9"/>
    <w:rsid w:val="200A7EAB"/>
    <w:rsid w:val="20210D51"/>
    <w:rsid w:val="20895274"/>
    <w:rsid w:val="20BA264F"/>
    <w:rsid w:val="20D33EC0"/>
    <w:rsid w:val="20DD111C"/>
    <w:rsid w:val="212408D1"/>
    <w:rsid w:val="21B77BBF"/>
    <w:rsid w:val="21E169EA"/>
    <w:rsid w:val="23494431"/>
    <w:rsid w:val="243026BC"/>
    <w:rsid w:val="25861D82"/>
    <w:rsid w:val="259A27A5"/>
    <w:rsid w:val="26084E8D"/>
    <w:rsid w:val="266A591A"/>
    <w:rsid w:val="26925C00"/>
    <w:rsid w:val="26AF5308"/>
    <w:rsid w:val="26F62F37"/>
    <w:rsid w:val="28F30681"/>
    <w:rsid w:val="290556B4"/>
    <w:rsid w:val="29064F88"/>
    <w:rsid w:val="2920604A"/>
    <w:rsid w:val="2A46523C"/>
    <w:rsid w:val="2A574095"/>
    <w:rsid w:val="2AD26198"/>
    <w:rsid w:val="2B0D6AA1"/>
    <w:rsid w:val="2B445F76"/>
    <w:rsid w:val="2BCE4167"/>
    <w:rsid w:val="2C041C52"/>
    <w:rsid w:val="2D0D315E"/>
    <w:rsid w:val="2DE95D45"/>
    <w:rsid w:val="2E5E283C"/>
    <w:rsid w:val="2E686D38"/>
    <w:rsid w:val="2F29638D"/>
    <w:rsid w:val="2F6B421B"/>
    <w:rsid w:val="2FBE65BC"/>
    <w:rsid w:val="2FCD5708"/>
    <w:rsid w:val="2FD5699B"/>
    <w:rsid w:val="2FE13972"/>
    <w:rsid w:val="300366FC"/>
    <w:rsid w:val="30124C60"/>
    <w:rsid w:val="301B7B69"/>
    <w:rsid w:val="309061AB"/>
    <w:rsid w:val="30BF52BB"/>
    <w:rsid w:val="30C630E0"/>
    <w:rsid w:val="30F32296"/>
    <w:rsid w:val="30F41AEF"/>
    <w:rsid w:val="31A97892"/>
    <w:rsid w:val="31E35A37"/>
    <w:rsid w:val="32265CFB"/>
    <w:rsid w:val="322A1CE7"/>
    <w:rsid w:val="32B12408"/>
    <w:rsid w:val="32BC7B09"/>
    <w:rsid w:val="32F04CDF"/>
    <w:rsid w:val="339C4E66"/>
    <w:rsid w:val="34955337"/>
    <w:rsid w:val="34BD4FF4"/>
    <w:rsid w:val="35F33E8E"/>
    <w:rsid w:val="36341386"/>
    <w:rsid w:val="363761CA"/>
    <w:rsid w:val="36582B89"/>
    <w:rsid w:val="36586B29"/>
    <w:rsid w:val="36614AE9"/>
    <w:rsid w:val="36AB433D"/>
    <w:rsid w:val="37127DB1"/>
    <w:rsid w:val="376E08C8"/>
    <w:rsid w:val="37866EC5"/>
    <w:rsid w:val="37BA5B9B"/>
    <w:rsid w:val="3811448F"/>
    <w:rsid w:val="38443FB2"/>
    <w:rsid w:val="384A6C3F"/>
    <w:rsid w:val="38A55FCC"/>
    <w:rsid w:val="391D07F7"/>
    <w:rsid w:val="393F076E"/>
    <w:rsid w:val="39CA5389"/>
    <w:rsid w:val="3A443B62"/>
    <w:rsid w:val="3AAF1923"/>
    <w:rsid w:val="3AB41065"/>
    <w:rsid w:val="3AF37A62"/>
    <w:rsid w:val="3B12422D"/>
    <w:rsid w:val="3BA37F20"/>
    <w:rsid w:val="3C4936B2"/>
    <w:rsid w:val="3C6D55F2"/>
    <w:rsid w:val="3C752089"/>
    <w:rsid w:val="3C755D8B"/>
    <w:rsid w:val="3C7A06D6"/>
    <w:rsid w:val="3C8B3F56"/>
    <w:rsid w:val="3CF133DC"/>
    <w:rsid w:val="3D1F63C3"/>
    <w:rsid w:val="3DA112E1"/>
    <w:rsid w:val="3DD91FDF"/>
    <w:rsid w:val="3DE07551"/>
    <w:rsid w:val="3E045AE2"/>
    <w:rsid w:val="3E177DAE"/>
    <w:rsid w:val="3E9B4D67"/>
    <w:rsid w:val="3E9C1E01"/>
    <w:rsid w:val="3EEA2F2A"/>
    <w:rsid w:val="3F6D7B11"/>
    <w:rsid w:val="3FDD483D"/>
    <w:rsid w:val="400675C3"/>
    <w:rsid w:val="40FA4F7A"/>
    <w:rsid w:val="412B6F0B"/>
    <w:rsid w:val="416069A2"/>
    <w:rsid w:val="41FE4420"/>
    <w:rsid w:val="4217279B"/>
    <w:rsid w:val="42287C27"/>
    <w:rsid w:val="43385AD2"/>
    <w:rsid w:val="43683470"/>
    <w:rsid w:val="43B458B4"/>
    <w:rsid w:val="43B66365"/>
    <w:rsid w:val="43D17C36"/>
    <w:rsid w:val="43E4263E"/>
    <w:rsid w:val="448654A3"/>
    <w:rsid w:val="44BD4C3D"/>
    <w:rsid w:val="44CA11DA"/>
    <w:rsid w:val="45471D9C"/>
    <w:rsid w:val="45FA1273"/>
    <w:rsid w:val="472A34B3"/>
    <w:rsid w:val="47E2253F"/>
    <w:rsid w:val="47EB386F"/>
    <w:rsid w:val="48036FA3"/>
    <w:rsid w:val="480B2132"/>
    <w:rsid w:val="4839026E"/>
    <w:rsid w:val="48955123"/>
    <w:rsid w:val="49177011"/>
    <w:rsid w:val="49382AE4"/>
    <w:rsid w:val="49B837B7"/>
    <w:rsid w:val="49BC6711"/>
    <w:rsid w:val="4A0D580A"/>
    <w:rsid w:val="4AA06815"/>
    <w:rsid w:val="4B881494"/>
    <w:rsid w:val="4BA77C6A"/>
    <w:rsid w:val="4BE8259F"/>
    <w:rsid w:val="4BFA22D2"/>
    <w:rsid w:val="4BFB49C8"/>
    <w:rsid w:val="4CB47441"/>
    <w:rsid w:val="4D901A18"/>
    <w:rsid w:val="4DD0778F"/>
    <w:rsid w:val="4E612ADD"/>
    <w:rsid w:val="4F2216EB"/>
    <w:rsid w:val="4F8162F0"/>
    <w:rsid w:val="4FA64C4B"/>
    <w:rsid w:val="4FE81CEE"/>
    <w:rsid w:val="502D6EA4"/>
    <w:rsid w:val="50E5781B"/>
    <w:rsid w:val="51316796"/>
    <w:rsid w:val="51450494"/>
    <w:rsid w:val="514C1822"/>
    <w:rsid w:val="51597A9B"/>
    <w:rsid w:val="520350B9"/>
    <w:rsid w:val="521F0CE5"/>
    <w:rsid w:val="524A3FB4"/>
    <w:rsid w:val="5290573F"/>
    <w:rsid w:val="529F0D75"/>
    <w:rsid w:val="52A82A88"/>
    <w:rsid w:val="52F91580"/>
    <w:rsid w:val="530A7B81"/>
    <w:rsid w:val="532540D9"/>
    <w:rsid w:val="53E66C1A"/>
    <w:rsid w:val="53F07907"/>
    <w:rsid w:val="54EF0E42"/>
    <w:rsid w:val="55405A96"/>
    <w:rsid w:val="55423A9A"/>
    <w:rsid w:val="55B3074F"/>
    <w:rsid w:val="55DD41EC"/>
    <w:rsid w:val="55FF4772"/>
    <w:rsid w:val="568B4B9B"/>
    <w:rsid w:val="571406EC"/>
    <w:rsid w:val="57190085"/>
    <w:rsid w:val="579B3F7E"/>
    <w:rsid w:val="57BD0D84"/>
    <w:rsid w:val="57F56B6D"/>
    <w:rsid w:val="584B2674"/>
    <w:rsid w:val="589C6BEB"/>
    <w:rsid w:val="5A372C69"/>
    <w:rsid w:val="5A460832"/>
    <w:rsid w:val="5A4A69AB"/>
    <w:rsid w:val="5AEB7F90"/>
    <w:rsid w:val="5BB27FB7"/>
    <w:rsid w:val="5C7B67B4"/>
    <w:rsid w:val="5C8835A6"/>
    <w:rsid w:val="5D5C5EE3"/>
    <w:rsid w:val="5DEF1941"/>
    <w:rsid w:val="5E016FCE"/>
    <w:rsid w:val="5E285F9C"/>
    <w:rsid w:val="5E622685"/>
    <w:rsid w:val="5F2B2A77"/>
    <w:rsid w:val="5F7A1C50"/>
    <w:rsid w:val="60350FB3"/>
    <w:rsid w:val="60392E2E"/>
    <w:rsid w:val="607D07E1"/>
    <w:rsid w:val="60A20B4E"/>
    <w:rsid w:val="613F5773"/>
    <w:rsid w:val="61475B62"/>
    <w:rsid w:val="615B1F7E"/>
    <w:rsid w:val="61A24411"/>
    <w:rsid w:val="61F36AB6"/>
    <w:rsid w:val="62254EB3"/>
    <w:rsid w:val="635356F3"/>
    <w:rsid w:val="63D2388C"/>
    <w:rsid w:val="64556D80"/>
    <w:rsid w:val="64610CE9"/>
    <w:rsid w:val="64A216CA"/>
    <w:rsid w:val="64CC2BED"/>
    <w:rsid w:val="65026507"/>
    <w:rsid w:val="667F4F0E"/>
    <w:rsid w:val="67156787"/>
    <w:rsid w:val="67394396"/>
    <w:rsid w:val="67BC1058"/>
    <w:rsid w:val="68AF5B33"/>
    <w:rsid w:val="68F47640"/>
    <w:rsid w:val="690F51B7"/>
    <w:rsid w:val="698711F2"/>
    <w:rsid w:val="69CC30A8"/>
    <w:rsid w:val="69CC4A3E"/>
    <w:rsid w:val="69EA352F"/>
    <w:rsid w:val="69F525FF"/>
    <w:rsid w:val="69F83187"/>
    <w:rsid w:val="6A7B723E"/>
    <w:rsid w:val="6ACA3EB3"/>
    <w:rsid w:val="6CE93F71"/>
    <w:rsid w:val="6CFE318D"/>
    <w:rsid w:val="6D80784F"/>
    <w:rsid w:val="6E166FE8"/>
    <w:rsid w:val="6E3B3CE2"/>
    <w:rsid w:val="6E7472C7"/>
    <w:rsid w:val="6E7D0E15"/>
    <w:rsid w:val="6E8C40E8"/>
    <w:rsid w:val="6EC14468"/>
    <w:rsid w:val="6EEB648C"/>
    <w:rsid w:val="6F705600"/>
    <w:rsid w:val="6F76605F"/>
    <w:rsid w:val="6F7A7103"/>
    <w:rsid w:val="6FD809F9"/>
    <w:rsid w:val="705D59DD"/>
    <w:rsid w:val="706908FB"/>
    <w:rsid w:val="70814CE5"/>
    <w:rsid w:val="71025602"/>
    <w:rsid w:val="71D56D84"/>
    <w:rsid w:val="722C6DDA"/>
    <w:rsid w:val="73263829"/>
    <w:rsid w:val="733F48EB"/>
    <w:rsid w:val="738A57AF"/>
    <w:rsid w:val="748F03BC"/>
    <w:rsid w:val="74AC4202"/>
    <w:rsid w:val="74F33BDF"/>
    <w:rsid w:val="755C79D6"/>
    <w:rsid w:val="75FB6152"/>
    <w:rsid w:val="76257DC8"/>
    <w:rsid w:val="76D4359C"/>
    <w:rsid w:val="773874B1"/>
    <w:rsid w:val="777728A5"/>
    <w:rsid w:val="778C61CB"/>
    <w:rsid w:val="78454752"/>
    <w:rsid w:val="78E75809"/>
    <w:rsid w:val="79425135"/>
    <w:rsid w:val="79507852"/>
    <w:rsid w:val="79646E59"/>
    <w:rsid w:val="79654980"/>
    <w:rsid w:val="7B430CF1"/>
    <w:rsid w:val="7B6E2211"/>
    <w:rsid w:val="7B767318"/>
    <w:rsid w:val="7B783D60"/>
    <w:rsid w:val="7C5E2286"/>
    <w:rsid w:val="7D4A0A5C"/>
    <w:rsid w:val="7DAA6BE0"/>
    <w:rsid w:val="7E423B62"/>
    <w:rsid w:val="7E554039"/>
    <w:rsid w:val="7FD6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autoRedefine/>
    <w:qFormat/>
    <w:uiPriority w:val="0"/>
    <w:pPr>
      <w:widowControl w:val="0"/>
      <w:spacing w:before="100" w:beforeAutospacing="1" w:after="100" w:afterAutospacing="1"/>
    </w:pPr>
    <w:rPr>
      <w:rFonts w:ascii="宋体" w:hAnsi="Calibri" w:eastAsia="宋体" w:cs="Times New Roman"/>
      <w:kern w:val="2"/>
      <w:sz w:val="24"/>
      <w:szCs w:val="21"/>
      <w:lang w:val="en-US" w:eastAsia="zh-CN" w:bidi="ar-SA"/>
    </w:rPr>
  </w:style>
  <w:style w:type="table" w:styleId="6">
    <w:name w:val="Table Grid"/>
    <w:basedOn w:val="5"/>
    <w:autoRedefine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locked/>
    <w:uiPriority w:val="0"/>
    <w:rPr>
      <w:b/>
    </w:rPr>
  </w:style>
  <w:style w:type="character" w:styleId="9">
    <w:name w:val="page number"/>
    <w:basedOn w:val="7"/>
    <w:qFormat/>
    <w:uiPriority w:val="99"/>
  </w:style>
  <w:style w:type="character" w:customStyle="1" w:styleId="10">
    <w:name w:val="Footer Char"/>
    <w:basedOn w:val="7"/>
    <w:link w:val="2"/>
    <w:autoRedefine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1">
    <w:name w:val="Header Char"/>
    <w:basedOn w:val="7"/>
    <w:link w:val="3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2">
    <w:name w:val="NormalCharacter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lenovo</Company>
  <Pages>1</Pages>
  <Words>2295</Words>
  <Characters>2443</Characters>
  <Lines>0</Lines>
  <Paragraphs>0</Paragraphs>
  <TotalTime>20</TotalTime>
  <ScaleCrop>false</ScaleCrop>
  <LinksUpToDate>false</LinksUpToDate>
  <CharactersWithSpaces>2470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2023-05-05T01:49:00Z</dcterms:created>
  <dc:creator>Administrator</dc:creator>
  <cp:lastModifiedBy>夙雨残风</cp:lastModifiedBy>
  <cp:lastPrinted>2023-05-05T03:32:00Z</cp:lastPrinted>
  <dcterms:modified xsi:type="dcterms:W3CDTF">2025-05-07T02:56:13Z</dcterms:modified>
  <dc:title>明农〔2023〕47号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C55F8A3C3DC842A8909267F987C22626_13</vt:lpwstr>
  </property>
  <property fmtid="{D5CDD505-2E9C-101B-9397-08002B2CF9AE}" pid="4" name="KSOTemplateDocerSaveRecord">
    <vt:lpwstr>eyJoZGlkIjoiMTgzNTk2Zjk0ZDM0NDlmZmQzODg3M2UzMzM0ZmFmMmIiLCJ1c2VySWQiOiIxMjEzNjQ2NjM3In0=</vt:lpwstr>
  </property>
</Properties>
</file>