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0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2020年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建宁县卫生健康局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2020.01.13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 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柯婷婷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审核人：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李冬贵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联系电话：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05983966621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>
      <w:pPr>
        <w:adjustRightInd w:val="0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AndChars" w:linePitch="44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0" w:leftChars="100" w:right="310" w:rightChars="100"/>
      <w:rPr>
        <w:rStyle w:val="8"/>
        <w:rFonts w:eastAsia="宋体" w:cs="宋体"/>
        <w:sz w:val="28"/>
        <w:szCs w:val="28"/>
      </w:rPr>
    </w:pPr>
    <w:r>
      <w:rPr>
        <w:rStyle w:val="8"/>
        <w:rFonts w:eastAsia="宋体" w:cs="宋体"/>
        <w:sz w:val="28"/>
        <w:szCs w:val="28"/>
      </w:rPr>
      <w:t xml:space="preserve">— </w:t>
    </w:r>
    <w:r>
      <w:rPr>
        <w:rStyle w:val="8"/>
        <w:rFonts w:eastAsia="宋体" w:cs="宋体"/>
        <w:sz w:val="28"/>
        <w:szCs w:val="28"/>
      </w:rPr>
      <w:fldChar w:fldCharType="begin"/>
    </w:r>
    <w:r>
      <w:rPr>
        <w:rStyle w:val="8"/>
        <w:rFonts w:eastAsia="宋体" w:cs="宋体"/>
        <w:sz w:val="28"/>
        <w:szCs w:val="28"/>
      </w:rPr>
      <w:instrText xml:space="preserve">PAGE  </w:instrText>
    </w:r>
    <w:r>
      <w:rPr>
        <w:rStyle w:val="8"/>
        <w:rFonts w:eastAsia="宋体" w:cs="宋体"/>
        <w:sz w:val="28"/>
        <w:szCs w:val="28"/>
      </w:rPr>
      <w:fldChar w:fldCharType="separate"/>
    </w:r>
    <w:r>
      <w:rPr>
        <w:rStyle w:val="8"/>
        <w:rFonts w:eastAsia="宋体" w:cs="宋体"/>
        <w:sz w:val="28"/>
        <w:szCs w:val="28"/>
      </w:rPr>
      <w:t>7</w:t>
    </w:r>
    <w:r>
      <w:rPr>
        <w:rStyle w:val="8"/>
        <w:rFonts w:eastAsia="宋体" w:cs="宋体"/>
        <w:sz w:val="28"/>
        <w:szCs w:val="28"/>
      </w:rPr>
      <w:fldChar w:fldCharType="end"/>
    </w:r>
    <w:r>
      <w:rPr>
        <w:rStyle w:val="8"/>
        <w:rFonts w:eastAsia="宋体" w:cs="宋体"/>
        <w:sz w:val="28"/>
        <w:szCs w:val="28"/>
      </w:rPr>
      <w:t xml:space="preserve"> 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14BAn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yv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NeAQJ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5CBA"/>
    <w:rsid w:val="00082171"/>
    <w:rsid w:val="000D325C"/>
    <w:rsid w:val="000F7546"/>
    <w:rsid w:val="0013356A"/>
    <w:rsid w:val="001B0A18"/>
    <w:rsid w:val="00213F19"/>
    <w:rsid w:val="00214B07"/>
    <w:rsid w:val="002418B0"/>
    <w:rsid w:val="002D4AC5"/>
    <w:rsid w:val="00313332"/>
    <w:rsid w:val="00330AB1"/>
    <w:rsid w:val="00360956"/>
    <w:rsid w:val="003C25AC"/>
    <w:rsid w:val="0043275A"/>
    <w:rsid w:val="00450B4E"/>
    <w:rsid w:val="004902D3"/>
    <w:rsid w:val="00493F53"/>
    <w:rsid w:val="004E00D5"/>
    <w:rsid w:val="00510EA4"/>
    <w:rsid w:val="00577745"/>
    <w:rsid w:val="005B28EE"/>
    <w:rsid w:val="00646F0D"/>
    <w:rsid w:val="00661D6D"/>
    <w:rsid w:val="00713DA5"/>
    <w:rsid w:val="00725508"/>
    <w:rsid w:val="00761CA2"/>
    <w:rsid w:val="007759D6"/>
    <w:rsid w:val="007961F2"/>
    <w:rsid w:val="007B69CA"/>
    <w:rsid w:val="0086404D"/>
    <w:rsid w:val="00885899"/>
    <w:rsid w:val="00962F18"/>
    <w:rsid w:val="009A5CAA"/>
    <w:rsid w:val="00A640CB"/>
    <w:rsid w:val="00A94920"/>
    <w:rsid w:val="00AB30CF"/>
    <w:rsid w:val="00AD68DB"/>
    <w:rsid w:val="00B0260E"/>
    <w:rsid w:val="00B566CB"/>
    <w:rsid w:val="00B629FD"/>
    <w:rsid w:val="00BD2E00"/>
    <w:rsid w:val="00BE776A"/>
    <w:rsid w:val="00C35282"/>
    <w:rsid w:val="00C60EBE"/>
    <w:rsid w:val="00C6151D"/>
    <w:rsid w:val="00CE611D"/>
    <w:rsid w:val="00D757CA"/>
    <w:rsid w:val="00D970F6"/>
    <w:rsid w:val="00E21557"/>
    <w:rsid w:val="00EA5F1B"/>
    <w:rsid w:val="00F47472"/>
    <w:rsid w:val="00F64598"/>
    <w:rsid w:val="00FA168E"/>
    <w:rsid w:val="00FA2DE4"/>
    <w:rsid w:val="010E28BD"/>
    <w:rsid w:val="02576E3A"/>
    <w:rsid w:val="0482302B"/>
    <w:rsid w:val="048903C6"/>
    <w:rsid w:val="054041AA"/>
    <w:rsid w:val="06B03B04"/>
    <w:rsid w:val="06EB6D3C"/>
    <w:rsid w:val="07A14BA3"/>
    <w:rsid w:val="09A61E43"/>
    <w:rsid w:val="0B9753BD"/>
    <w:rsid w:val="126D2434"/>
    <w:rsid w:val="13A06A0F"/>
    <w:rsid w:val="146052D2"/>
    <w:rsid w:val="152D3BB0"/>
    <w:rsid w:val="16455CBA"/>
    <w:rsid w:val="16AB20E0"/>
    <w:rsid w:val="16B95789"/>
    <w:rsid w:val="174E4421"/>
    <w:rsid w:val="19130CE2"/>
    <w:rsid w:val="19D227B1"/>
    <w:rsid w:val="1AD909F5"/>
    <w:rsid w:val="1C2B4867"/>
    <w:rsid w:val="1C4C38AB"/>
    <w:rsid w:val="1D9611C1"/>
    <w:rsid w:val="20BF79A3"/>
    <w:rsid w:val="21343F5C"/>
    <w:rsid w:val="221268D5"/>
    <w:rsid w:val="222C1254"/>
    <w:rsid w:val="23DE286C"/>
    <w:rsid w:val="23E455EE"/>
    <w:rsid w:val="24BC2005"/>
    <w:rsid w:val="25063C89"/>
    <w:rsid w:val="26E92D07"/>
    <w:rsid w:val="277C3670"/>
    <w:rsid w:val="27F67DE3"/>
    <w:rsid w:val="285529B7"/>
    <w:rsid w:val="28F62527"/>
    <w:rsid w:val="2A466FA8"/>
    <w:rsid w:val="2B7F21BA"/>
    <w:rsid w:val="2DEC56E3"/>
    <w:rsid w:val="2F72425B"/>
    <w:rsid w:val="30CC511E"/>
    <w:rsid w:val="3117747F"/>
    <w:rsid w:val="322D1414"/>
    <w:rsid w:val="337A3548"/>
    <w:rsid w:val="368132B2"/>
    <w:rsid w:val="36C53461"/>
    <w:rsid w:val="378419B5"/>
    <w:rsid w:val="37A127B1"/>
    <w:rsid w:val="37D96CAB"/>
    <w:rsid w:val="39DE0665"/>
    <w:rsid w:val="3B3A34B9"/>
    <w:rsid w:val="3BDD36B2"/>
    <w:rsid w:val="3C31189A"/>
    <w:rsid w:val="3CC76899"/>
    <w:rsid w:val="3D8F2E49"/>
    <w:rsid w:val="3F9B346A"/>
    <w:rsid w:val="41EB0183"/>
    <w:rsid w:val="42AB65E2"/>
    <w:rsid w:val="43F40607"/>
    <w:rsid w:val="47C66BF5"/>
    <w:rsid w:val="48333776"/>
    <w:rsid w:val="4E2B624E"/>
    <w:rsid w:val="517A0F8D"/>
    <w:rsid w:val="53447B4E"/>
    <w:rsid w:val="567A7228"/>
    <w:rsid w:val="5A9B2B68"/>
    <w:rsid w:val="5DDD4190"/>
    <w:rsid w:val="5E60704F"/>
    <w:rsid w:val="5EC56F53"/>
    <w:rsid w:val="5ED826D8"/>
    <w:rsid w:val="60AE1E05"/>
    <w:rsid w:val="642E5F42"/>
    <w:rsid w:val="65F35A5E"/>
    <w:rsid w:val="68B74674"/>
    <w:rsid w:val="691B4AAA"/>
    <w:rsid w:val="69C03BDD"/>
    <w:rsid w:val="69D323BB"/>
    <w:rsid w:val="6E1F0FBB"/>
    <w:rsid w:val="707C3807"/>
    <w:rsid w:val="71B337B8"/>
    <w:rsid w:val="73A863C0"/>
    <w:rsid w:val="75032C52"/>
    <w:rsid w:val="760E31EF"/>
    <w:rsid w:val="792719EB"/>
    <w:rsid w:val="796B128A"/>
    <w:rsid w:val="7C4168C6"/>
    <w:rsid w:val="7CB34E49"/>
    <w:rsid w:val="7F0924AD"/>
    <w:rsid w:val="7F0F5BFD"/>
    <w:rsid w:val="7F2C7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宋体" w:hAnsi="宋体" w:eastAsia="仿宋_GB2312" w:cs="宋体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宋体" w:hAnsi="宋体" w:eastAsia="仿宋_GB2312" w:cs="宋体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adjustRightInd/>
      <w:spacing w:line="240" w:lineRule="atLeast"/>
    </w:pPr>
    <w:rPr>
      <w:rFonts w:ascii="Times New Roman" w:hAnsi="Times New Roman" w:eastAsia="宋体" w:cs="Times New Roman"/>
      <w:spacing w:val="-6"/>
      <w:kern w:val="0"/>
      <w:sz w:val="32"/>
      <w:szCs w:val="32"/>
    </w:rPr>
  </w:style>
  <w:style w:type="character" w:customStyle="1" w:styleId="12">
    <w:name w:val="Date Char"/>
    <w:basedOn w:val="7"/>
    <w:link w:val="2"/>
    <w:semiHidden/>
    <w:qFormat/>
    <w:uiPriority w:val="99"/>
    <w:rPr>
      <w:rFonts w:ascii="宋体" w:hAnsi="宋体" w:eastAsia="仿宋_GB2312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319</Words>
  <Characters>1820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2020-08-17T01:00:00Z</dcterms:created>
  <dc:creator>admin</dc:creator>
  <cp:lastModifiedBy>Roc</cp:lastModifiedBy>
  <cp:lastPrinted>2021-01-13T03:01:00Z</cp:lastPrinted>
  <dcterms:modified xsi:type="dcterms:W3CDTF">2021-02-01T03:43:18Z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